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2C67" w14:textId="592A70A6" w:rsidR="00892402" w:rsidRPr="00C6109D" w:rsidRDefault="00DC1EFE" w:rsidP="00892402">
      <w:pPr>
        <w:ind w:right="0"/>
        <w:rPr>
          <w:rFonts w:ascii="Barlow" w:hAnsi="Barlow" w:cs="Arial"/>
          <w:b/>
          <w:sz w:val="28"/>
          <w:szCs w:val="28"/>
        </w:rPr>
      </w:pPr>
      <w:r>
        <w:rPr>
          <w:rFonts w:ascii="Barlow" w:hAnsi="Barlow" w:cs="Arial"/>
          <w:b/>
          <w:sz w:val="28"/>
          <w:szCs w:val="28"/>
        </w:rPr>
        <w:t>Formular</w:t>
      </w:r>
      <w:r w:rsidR="00892402">
        <w:rPr>
          <w:rFonts w:ascii="Barlow" w:hAnsi="Barlow" w:cs="Arial"/>
          <w:b/>
          <w:sz w:val="28"/>
          <w:szCs w:val="28"/>
        </w:rPr>
        <w:t xml:space="preserve"> für Rückerstattung</w:t>
      </w:r>
      <w:r>
        <w:rPr>
          <w:rFonts w:ascii="Barlow" w:hAnsi="Barlow" w:cs="Arial"/>
          <w:b/>
          <w:sz w:val="28"/>
          <w:szCs w:val="28"/>
        </w:rPr>
        <w:t xml:space="preserve"> von Spesen</w:t>
      </w:r>
    </w:p>
    <w:p w14:paraId="3DA34C2E" w14:textId="77777777" w:rsidR="0091445C" w:rsidRDefault="0091445C" w:rsidP="00892402">
      <w:pPr>
        <w:ind w:right="0"/>
        <w:rPr>
          <w:rFonts w:ascii="Barlow" w:hAnsi="Barlow" w:cs="Arial"/>
        </w:rPr>
      </w:pPr>
    </w:p>
    <w:p w14:paraId="5C600FE3" w14:textId="77777777" w:rsidR="0091445C" w:rsidRDefault="0091445C" w:rsidP="00892402">
      <w:pPr>
        <w:ind w:right="0"/>
        <w:rPr>
          <w:rFonts w:ascii="Barlow" w:hAnsi="Barlow" w:cs="Arial"/>
        </w:rPr>
      </w:pPr>
    </w:p>
    <w:p w14:paraId="7AA72471" w14:textId="77777777" w:rsidR="0091445C" w:rsidRDefault="0091445C" w:rsidP="00892402">
      <w:pPr>
        <w:ind w:right="0"/>
        <w:rPr>
          <w:rFonts w:ascii="Barlow" w:hAnsi="Barlow" w:cs="Arial"/>
          <w:b/>
          <w:bCs/>
        </w:rPr>
      </w:pPr>
    </w:p>
    <w:p w14:paraId="69E53475" w14:textId="1C63B173" w:rsidR="0091445C" w:rsidRDefault="0091445C" w:rsidP="00892402">
      <w:pPr>
        <w:ind w:right="0"/>
        <w:rPr>
          <w:rFonts w:ascii="Barlow" w:hAnsi="Barlow" w:cs="Arial"/>
          <w:b/>
          <w:bCs/>
        </w:rPr>
      </w:pPr>
      <w:r>
        <w:rPr>
          <w:rFonts w:ascii="Barlow" w:hAnsi="Barlow" w:cs="Arial"/>
          <w:b/>
          <w:bCs/>
        </w:rPr>
        <w:t>Empfänger</w:t>
      </w: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1804"/>
        <w:gridCol w:w="176"/>
        <w:gridCol w:w="3123"/>
        <w:gridCol w:w="709"/>
        <w:gridCol w:w="391"/>
        <w:gridCol w:w="1594"/>
        <w:gridCol w:w="2268"/>
      </w:tblGrid>
      <w:tr w:rsidR="0091445C" w14:paraId="386F6EAF" w14:textId="77777777" w:rsidTr="0091445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0BFD4" w14:textId="77777777" w:rsidR="0091445C" w:rsidRPr="00F8557F" w:rsidRDefault="0091445C" w:rsidP="001D5C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 xml:space="preserve">Vorname </w:t>
            </w:r>
            <w:r w:rsidRPr="00892402">
              <w:rPr>
                <w:rFonts w:ascii="Barlow" w:hAnsi="Barlow" w:cs="Arial"/>
              </w:rPr>
              <w:t>Name</w:t>
            </w:r>
          </w:p>
        </w:tc>
        <w:tc>
          <w:tcPr>
            <w:tcW w:w="439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1F3BFC9D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6C948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4BC7A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</w:tr>
      <w:tr w:rsidR="0091445C" w14:paraId="3517C12E" w14:textId="77777777" w:rsidTr="0091445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60BAA" w14:textId="77777777" w:rsidR="0091445C" w:rsidRPr="00892402" w:rsidRDefault="0091445C" w:rsidP="001D5C0F">
            <w:pPr>
              <w:ind w:right="0"/>
              <w:rPr>
                <w:rFonts w:ascii="Barlow" w:hAnsi="Barlow" w:cs="Arial"/>
              </w:rPr>
            </w:pPr>
            <w:proofErr w:type="spellStart"/>
            <w:r w:rsidRPr="00892402">
              <w:rPr>
                <w:rFonts w:ascii="Barlow" w:hAnsi="Barlow" w:cs="Arial"/>
              </w:rPr>
              <w:t>Strasse</w:t>
            </w:r>
            <w:proofErr w:type="spellEnd"/>
            <w:r>
              <w:rPr>
                <w:rFonts w:ascii="Barlow" w:hAnsi="Barlow" w:cs="Arial"/>
              </w:rPr>
              <w:t xml:space="preserve"> Nr.</w:t>
            </w:r>
          </w:p>
        </w:tc>
        <w:tc>
          <w:tcPr>
            <w:tcW w:w="43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2A354C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B9BD2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5A0D4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</w:tr>
      <w:tr w:rsidR="0091445C" w14:paraId="0CBC93DB" w14:textId="77777777" w:rsidTr="0091445C">
        <w:trPr>
          <w:trHeight w:val="397"/>
        </w:trPr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AC538" w14:textId="77777777" w:rsidR="0091445C" w:rsidRPr="00892402" w:rsidRDefault="0091445C" w:rsidP="001D5C0F">
            <w:pPr>
              <w:ind w:right="0"/>
              <w:rPr>
                <w:rFonts w:ascii="Barlow" w:hAnsi="Barlow" w:cs="Arial"/>
              </w:rPr>
            </w:pPr>
            <w:r w:rsidRPr="00892402">
              <w:rPr>
                <w:rFonts w:ascii="Barlow" w:hAnsi="Barlow" w:cs="Arial"/>
              </w:rPr>
              <w:t>PLZ Ort</w:t>
            </w:r>
            <w:r>
              <w:rPr>
                <w:rFonts w:ascii="Barlow" w:hAnsi="Barlow" w:cs="Arial"/>
              </w:rPr>
              <w:tab/>
            </w:r>
          </w:p>
        </w:tc>
        <w:tc>
          <w:tcPr>
            <w:tcW w:w="4399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4CE870" w14:textId="63013182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DC429" w14:textId="77777777" w:rsidR="0091445C" w:rsidRPr="00B57049" w:rsidRDefault="0091445C" w:rsidP="001D5C0F">
            <w:pPr>
              <w:ind w:right="0"/>
              <w:jc w:val="right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Beantragt am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DB50EE" w14:textId="77777777" w:rsidR="0091445C" w:rsidRPr="00B57049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</w:tr>
      <w:tr w:rsidR="0091445C" w:rsidRPr="00F8557F" w14:paraId="2D6567E4" w14:textId="77777777" w:rsidTr="001D5C0F">
        <w:trPr>
          <w:gridAfter w:val="4"/>
          <w:wAfter w:w="4962" w:type="dxa"/>
          <w:trHeight w:val="39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A6404" w14:textId="77777777" w:rsidR="0091445C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</w:p>
          <w:p w14:paraId="3980E06C" w14:textId="66E3C8C7" w:rsidR="0091445C" w:rsidRPr="00F8557F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  <w:r w:rsidRPr="00F8557F">
              <w:rPr>
                <w:rFonts w:ascii="Barlow" w:hAnsi="Barlow" w:cs="Arial"/>
                <w:b/>
                <w:bCs/>
              </w:rPr>
              <w:t>Bankverbindung</w:t>
            </w: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E5AFD" w14:textId="77777777" w:rsidR="0091445C" w:rsidRPr="00F8557F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</w:p>
        </w:tc>
      </w:tr>
      <w:tr w:rsidR="0091445C" w14:paraId="5D5C9E10" w14:textId="77777777" w:rsidTr="0091445C">
        <w:trPr>
          <w:trHeight w:val="397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F5059" w14:textId="77777777" w:rsidR="0091445C" w:rsidRPr="00F8557F" w:rsidRDefault="0091445C" w:rsidP="001D5C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Name der Bank</w:t>
            </w:r>
          </w:p>
        </w:tc>
        <w:tc>
          <w:tcPr>
            <w:tcW w:w="3123" w:type="dxa"/>
            <w:tcBorders>
              <w:top w:val="nil"/>
              <w:left w:val="nil"/>
              <w:right w:val="nil"/>
            </w:tcBorders>
            <w:vAlign w:val="bottom"/>
          </w:tcPr>
          <w:p w14:paraId="4BCA3ADA" w14:textId="77777777" w:rsidR="0091445C" w:rsidRPr="00F8557F" w:rsidRDefault="0091445C" w:rsidP="001D5C0F">
            <w:pPr>
              <w:ind w:right="0"/>
              <w:rPr>
                <w:rFonts w:ascii="Barlow" w:hAnsi="Barlow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092D7" w14:textId="77777777" w:rsidR="0091445C" w:rsidRDefault="0091445C" w:rsidP="001D5C0F">
            <w:pPr>
              <w:ind w:right="0"/>
              <w:rPr>
                <w:rFonts w:ascii="Barlow" w:hAnsi="Barlow" w:cs="Arial"/>
                <w:b/>
                <w:bCs/>
              </w:rPr>
            </w:pPr>
            <w:r>
              <w:rPr>
                <w:rFonts w:ascii="Barlow" w:hAnsi="Barlow" w:cs="Arial"/>
                <w:b/>
                <w:bCs/>
              </w:rPr>
              <w:t>IBAN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4E0D2F" w14:textId="77777777" w:rsidR="0091445C" w:rsidRPr="00A318CA" w:rsidRDefault="0091445C" w:rsidP="001D5C0F">
            <w:pPr>
              <w:ind w:right="0"/>
              <w:rPr>
                <w:rFonts w:ascii="Barlow" w:hAnsi="Barlow" w:cs="Arial"/>
              </w:rPr>
            </w:pPr>
            <w:r w:rsidRPr="00A318CA">
              <w:rPr>
                <w:rFonts w:ascii="Barlow" w:hAnsi="Barlow" w:cs="Arial"/>
              </w:rPr>
              <w:t xml:space="preserve">CH </w:t>
            </w:r>
          </w:p>
        </w:tc>
      </w:tr>
    </w:tbl>
    <w:p w14:paraId="54A73889" w14:textId="77777777" w:rsidR="0091445C" w:rsidRDefault="0091445C" w:rsidP="00892402">
      <w:pPr>
        <w:ind w:right="0"/>
        <w:rPr>
          <w:rFonts w:ascii="Barlow" w:hAnsi="Barlow" w:cs="Arial"/>
          <w:b/>
          <w:bCs/>
        </w:rPr>
      </w:pPr>
    </w:p>
    <w:p w14:paraId="1606E72F" w14:textId="77777777" w:rsidR="00F8557F" w:rsidRPr="00DC1EFE" w:rsidRDefault="00F8557F" w:rsidP="00892402">
      <w:pPr>
        <w:ind w:right="0"/>
        <w:rPr>
          <w:rFonts w:ascii="Barlow" w:hAnsi="Barlow" w:cs="Arial"/>
          <w:b/>
          <w:bCs/>
        </w:rPr>
      </w:pPr>
    </w:p>
    <w:p w14:paraId="3CC3E23B" w14:textId="77777777" w:rsidR="0066549D" w:rsidRDefault="0066549D" w:rsidP="0066549D">
      <w:pPr>
        <w:ind w:right="0"/>
        <w:rPr>
          <w:rFonts w:ascii="Barlow" w:hAnsi="Barlow" w:cs="Arial"/>
        </w:rPr>
      </w:pPr>
    </w:p>
    <w:p w14:paraId="77700D4A" w14:textId="2D6ED0C3" w:rsidR="00574183" w:rsidRPr="00DC1EFE" w:rsidRDefault="00DC1EFE" w:rsidP="00DC1EFE">
      <w:pPr>
        <w:ind w:right="0"/>
        <w:rPr>
          <w:rFonts w:ascii="Barlow" w:hAnsi="Barlow" w:cs="Arial"/>
          <w:b/>
          <w:bCs/>
          <w:sz w:val="6"/>
          <w:szCs w:val="6"/>
        </w:rPr>
      </w:pPr>
      <w:r w:rsidRPr="00DC1EFE">
        <w:rPr>
          <w:rFonts w:ascii="Barlow" w:hAnsi="Barlow" w:cs="Arial"/>
          <w:b/>
          <w:bCs/>
        </w:rPr>
        <w:t>Auslagen</w:t>
      </w:r>
      <w:r w:rsidR="00B57049">
        <w:rPr>
          <w:rFonts w:ascii="Barlow" w:hAnsi="Barlow" w:cs="Arial"/>
          <w:b/>
          <w:bCs/>
        </w:rPr>
        <w:t xml:space="preserve"> </w:t>
      </w:r>
      <w:r w:rsidR="00B57049" w:rsidRPr="00B57049">
        <w:rPr>
          <w:rFonts w:ascii="Barlow" w:hAnsi="Barlow" w:cs="Arial"/>
        </w:rPr>
        <w:t>(</w:t>
      </w:r>
      <w:r w:rsidR="00574183">
        <w:rPr>
          <w:rFonts w:ascii="Barlow" w:hAnsi="Barlow" w:cs="Arial"/>
        </w:rPr>
        <w:t xml:space="preserve">Bitte </w:t>
      </w:r>
      <w:r w:rsidR="00B57049">
        <w:rPr>
          <w:rFonts w:ascii="Barlow" w:hAnsi="Barlow" w:cs="Arial"/>
        </w:rPr>
        <w:t>vollständige Angaben</w:t>
      </w:r>
      <w:r w:rsidR="0091445C">
        <w:rPr>
          <w:rFonts w:ascii="Barlow" w:hAnsi="Barlow" w:cs="Arial"/>
        </w:rPr>
        <w:t xml:space="preserve">, </w:t>
      </w:r>
      <w:r w:rsidR="00574183">
        <w:rPr>
          <w:rFonts w:ascii="Barlow" w:hAnsi="Barlow" w:cs="Arial"/>
        </w:rPr>
        <w:t xml:space="preserve">Belege </w:t>
      </w:r>
      <w:r w:rsidR="0091445C">
        <w:rPr>
          <w:rFonts w:ascii="Barlow" w:hAnsi="Barlow" w:cs="Arial"/>
        </w:rPr>
        <w:t>müssen nummeriert und beigelegt werden)</w:t>
      </w:r>
      <w:r w:rsidR="0091445C">
        <w:rPr>
          <w:rFonts w:ascii="Barlow" w:hAnsi="Barlow" w:cs="Arial"/>
        </w:rPr>
        <w:br/>
      </w:r>
    </w:p>
    <w:tbl>
      <w:tblPr>
        <w:tblStyle w:val="Tabellenraster1"/>
        <w:tblpPr w:leftFromText="141" w:rightFromText="141" w:vertAnchor="text" w:horzAnchor="margin" w:tblpY="177"/>
        <w:tblW w:w="9976" w:type="dxa"/>
        <w:tblLook w:val="04A0" w:firstRow="1" w:lastRow="0" w:firstColumn="1" w:lastColumn="0" w:noHBand="0" w:noVBand="1"/>
      </w:tblPr>
      <w:tblGrid>
        <w:gridCol w:w="769"/>
        <w:gridCol w:w="1270"/>
        <w:gridCol w:w="4393"/>
        <w:gridCol w:w="1985"/>
        <w:gridCol w:w="1559"/>
      </w:tblGrid>
      <w:tr w:rsidR="00DC1EFE" w:rsidRPr="00DC1EFE" w14:paraId="632C2CD4" w14:textId="77777777" w:rsidTr="0091445C">
        <w:trPr>
          <w:trHeight w:val="224"/>
        </w:trPr>
        <w:tc>
          <w:tcPr>
            <w:tcW w:w="769" w:type="dxa"/>
          </w:tcPr>
          <w:p w14:paraId="2756B650" w14:textId="051690D1" w:rsidR="00DC1EFE" w:rsidRPr="00DC1EFE" w:rsidRDefault="00DC1EFE" w:rsidP="00B57049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Beleg Nr.</w:t>
            </w:r>
          </w:p>
        </w:tc>
        <w:tc>
          <w:tcPr>
            <w:tcW w:w="1270" w:type="dxa"/>
          </w:tcPr>
          <w:p w14:paraId="1A4E45EE" w14:textId="2D8CCB96" w:rsidR="00DC1EFE" w:rsidRP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Datum der Auslage</w:t>
            </w:r>
          </w:p>
        </w:tc>
        <w:tc>
          <w:tcPr>
            <w:tcW w:w="4393" w:type="dxa"/>
          </w:tcPr>
          <w:p w14:paraId="378F6328" w14:textId="77777777" w:rsidR="00574183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Was</w:t>
            </w: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 und Wofür</w:t>
            </w:r>
          </w:p>
          <w:p w14:paraId="47DD8318" w14:textId="644148B6" w:rsidR="00DC1EFE" w:rsidRP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 w:rsidRPr="00DC1EFE">
              <w:rPr>
                <w:rFonts w:ascii="Barlow" w:eastAsiaTheme="minorEastAsia" w:hAnsi="Barlow" w:cs="Arial"/>
                <w:szCs w:val="24"/>
                <w:lang w:val="de-DE" w:eastAsia="ja-JP"/>
              </w:rPr>
              <w:t>(bitte genaue Angaben)</w:t>
            </w:r>
          </w:p>
        </w:tc>
        <w:tc>
          <w:tcPr>
            <w:tcW w:w="1985" w:type="dxa"/>
          </w:tcPr>
          <w:p w14:paraId="17FAFC13" w14:textId="55BA4D64" w:rsidR="00DC1EFE" w:rsidRP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Woher </w:t>
            </w:r>
            <w:proofErr w:type="spellStart"/>
            <w:r w:rsidRPr="00DC1EFE">
              <w:rPr>
                <w:rFonts w:ascii="Barlow" w:eastAsiaTheme="minorEastAsia" w:hAnsi="Barlow" w:cs="Arial"/>
                <w:szCs w:val="24"/>
                <w:lang w:val="de-DE" w:eastAsia="ja-JP"/>
              </w:rPr>
              <w:t>Firm</w:t>
            </w:r>
            <w:r w:rsidR="00574183" w:rsidRPr="00574183">
              <w:rPr>
                <w:rFonts w:ascii="Barlow" w:eastAsiaTheme="minorEastAsia" w:hAnsi="Barlow" w:cs="Arial"/>
                <w:szCs w:val="24"/>
                <w:lang w:val="de-DE" w:eastAsia="ja-JP"/>
              </w:rPr>
              <w:t>ennanme</w:t>
            </w:r>
            <w:proofErr w:type="spellEnd"/>
          </w:p>
        </w:tc>
        <w:tc>
          <w:tcPr>
            <w:tcW w:w="1559" w:type="dxa"/>
          </w:tcPr>
          <w:p w14:paraId="62D4E609" w14:textId="77777777" w:rsidR="00DC1EFE" w:rsidRDefault="00DC1EFE" w:rsidP="00B57049">
            <w:pPr>
              <w:ind w:right="0"/>
              <w:jc w:val="center"/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Betrag</w:t>
            </w:r>
          </w:p>
          <w:p w14:paraId="12A51BE7" w14:textId="50412B9D" w:rsidR="00574183" w:rsidRPr="00DC1EFE" w:rsidRDefault="00574183" w:rsidP="00B57049">
            <w:pPr>
              <w:ind w:right="0"/>
              <w:jc w:val="center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  <w:r>
              <w:rPr>
                <w:rFonts w:ascii="Barlow" w:eastAsiaTheme="minorEastAsia" w:hAnsi="Barlow" w:cs="Arial"/>
                <w:szCs w:val="24"/>
                <w:lang w:val="de-DE" w:eastAsia="ja-JP"/>
              </w:rPr>
              <w:t>CHF</w:t>
            </w:r>
          </w:p>
        </w:tc>
      </w:tr>
      <w:tr w:rsidR="00DC1EFE" w:rsidRPr="00B57049" w14:paraId="30FB40B8" w14:textId="77777777" w:rsidTr="0091445C">
        <w:trPr>
          <w:trHeight w:val="397"/>
        </w:trPr>
        <w:tc>
          <w:tcPr>
            <w:tcW w:w="769" w:type="dxa"/>
          </w:tcPr>
          <w:p w14:paraId="4F8F6B96" w14:textId="76F61DDA" w:rsidR="00DC1EFE" w:rsidRPr="00FF4F28" w:rsidRDefault="00FF4F28" w:rsidP="00FF4F28">
            <w:pPr>
              <w:ind w:left="-116"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 </w:t>
            </w:r>
            <w:r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 xml:space="preserve"> </w:t>
            </w:r>
            <w:r w:rsidR="00DC1EFE"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1</w:t>
            </w:r>
          </w:p>
        </w:tc>
        <w:tc>
          <w:tcPr>
            <w:tcW w:w="1270" w:type="dxa"/>
          </w:tcPr>
          <w:p w14:paraId="30C0BEE5" w14:textId="0D6B143C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6D683706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5213C73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5BCF0B8E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3CE9AA97" w14:textId="77777777" w:rsidTr="0091445C">
        <w:trPr>
          <w:trHeight w:val="397"/>
        </w:trPr>
        <w:tc>
          <w:tcPr>
            <w:tcW w:w="769" w:type="dxa"/>
          </w:tcPr>
          <w:p w14:paraId="66E3D450" w14:textId="189A50B5" w:rsidR="00DC1EFE" w:rsidRPr="00FF4F28" w:rsidRDefault="00DC1EFE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2</w:t>
            </w:r>
          </w:p>
        </w:tc>
        <w:tc>
          <w:tcPr>
            <w:tcW w:w="1270" w:type="dxa"/>
          </w:tcPr>
          <w:p w14:paraId="31EEAF88" w14:textId="5FF3F3FF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2CD0C255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5FBC0D1F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4C503AB9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6CDC5214" w14:textId="77777777" w:rsidTr="0091445C">
        <w:trPr>
          <w:trHeight w:val="397"/>
        </w:trPr>
        <w:tc>
          <w:tcPr>
            <w:tcW w:w="769" w:type="dxa"/>
          </w:tcPr>
          <w:p w14:paraId="4D8F285F" w14:textId="7316E819" w:rsidR="00DC1EFE" w:rsidRPr="00FF4F28" w:rsidRDefault="00DC1EFE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DC1EFE">
              <w:rPr>
                <w:rFonts w:ascii="Barlow" w:eastAsiaTheme="minorEastAsia" w:hAnsi="Barlow" w:cs="Arial"/>
                <w:b/>
                <w:bCs/>
                <w:szCs w:val="24"/>
                <w:lang w:val="de-DE" w:eastAsia="ja-JP"/>
              </w:rPr>
              <w:t>3</w:t>
            </w:r>
          </w:p>
        </w:tc>
        <w:tc>
          <w:tcPr>
            <w:tcW w:w="1270" w:type="dxa"/>
          </w:tcPr>
          <w:p w14:paraId="6B424575" w14:textId="2CE4724D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686F9B34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1CA203E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0E7D02AD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5329C823" w14:textId="77777777" w:rsidTr="0091445C">
        <w:trPr>
          <w:trHeight w:val="397"/>
        </w:trPr>
        <w:tc>
          <w:tcPr>
            <w:tcW w:w="769" w:type="dxa"/>
          </w:tcPr>
          <w:p w14:paraId="676011A6" w14:textId="383750C7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4</w:t>
            </w:r>
          </w:p>
        </w:tc>
        <w:tc>
          <w:tcPr>
            <w:tcW w:w="1270" w:type="dxa"/>
          </w:tcPr>
          <w:p w14:paraId="5B45C20C" w14:textId="080C9FEE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1E323F12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08AA60EC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0B54E6E0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4AFBC113" w14:textId="77777777" w:rsidTr="0091445C">
        <w:trPr>
          <w:trHeight w:val="397"/>
        </w:trPr>
        <w:tc>
          <w:tcPr>
            <w:tcW w:w="769" w:type="dxa"/>
          </w:tcPr>
          <w:p w14:paraId="5B93379D" w14:textId="3D22B949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5</w:t>
            </w:r>
          </w:p>
        </w:tc>
        <w:tc>
          <w:tcPr>
            <w:tcW w:w="1270" w:type="dxa"/>
          </w:tcPr>
          <w:p w14:paraId="04EFB95D" w14:textId="6B92033D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7BA6E5A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4CC5DCDD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5DB6DAF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48C5C807" w14:textId="77777777" w:rsidTr="0091445C">
        <w:trPr>
          <w:trHeight w:val="397"/>
        </w:trPr>
        <w:tc>
          <w:tcPr>
            <w:tcW w:w="769" w:type="dxa"/>
          </w:tcPr>
          <w:p w14:paraId="00E7033C" w14:textId="782AFAEF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6</w:t>
            </w:r>
          </w:p>
        </w:tc>
        <w:tc>
          <w:tcPr>
            <w:tcW w:w="1270" w:type="dxa"/>
          </w:tcPr>
          <w:p w14:paraId="372AD357" w14:textId="39C97700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00FA777E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23C6C9CF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1C38C40C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73E9E14E" w14:textId="77777777" w:rsidTr="0091445C">
        <w:trPr>
          <w:trHeight w:val="397"/>
        </w:trPr>
        <w:tc>
          <w:tcPr>
            <w:tcW w:w="769" w:type="dxa"/>
          </w:tcPr>
          <w:p w14:paraId="2A6C7061" w14:textId="23E9A5BA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7</w:t>
            </w:r>
          </w:p>
        </w:tc>
        <w:tc>
          <w:tcPr>
            <w:tcW w:w="1270" w:type="dxa"/>
          </w:tcPr>
          <w:p w14:paraId="6697978F" w14:textId="3973CC2B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609E3764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30BFED7E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4E06BF68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  <w:tr w:rsidR="00DC1EFE" w:rsidRPr="00B57049" w14:paraId="4DBCFA29" w14:textId="77777777" w:rsidTr="0091445C">
        <w:trPr>
          <w:trHeight w:val="397"/>
        </w:trPr>
        <w:tc>
          <w:tcPr>
            <w:tcW w:w="769" w:type="dxa"/>
          </w:tcPr>
          <w:p w14:paraId="70D0EBB9" w14:textId="558790A2" w:rsidR="00DC1EFE" w:rsidRPr="00FF4F28" w:rsidRDefault="00574183" w:rsidP="00FF4F28">
            <w:pPr>
              <w:ind w:right="0"/>
              <w:jc w:val="center"/>
              <w:rPr>
                <w:rFonts w:ascii="Barlow" w:hAnsi="Barlow" w:cs="Arial"/>
                <w:b/>
                <w:bCs/>
              </w:rPr>
            </w:pPr>
            <w:r w:rsidRPr="00FF4F28">
              <w:rPr>
                <w:rFonts w:ascii="Barlow" w:hAnsi="Barlow" w:cs="Arial"/>
                <w:b/>
                <w:bCs/>
              </w:rPr>
              <w:t>8</w:t>
            </w:r>
          </w:p>
        </w:tc>
        <w:tc>
          <w:tcPr>
            <w:tcW w:w="1270" w:type="dxa"/>
          </w:tcPr>
          <w:p w14:paraId="6E755615" w14:textId="1D20079E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4393" w:type="dxa"/>
          </w:tcPr>
          <w:p w14:paraId="2674616F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985" w:type="dxa"/>
          </w:tcPr>
          <w:p w14:paraId="59CAB843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  <w:tc>
          <w:tcPr>
            <w:tcW w:w="1559" w:type="dxa"/>
          </w:tcPr>
          <w:p w14:paraId="510BD37B" w14:textId="77777777" w:rsidR="00DC1EFE" w:rsidRPr="00DC1EFE" w:rsidRDefault="00DC1EFE" w:rsidP="00B57049">
            <w:pPr>
              <w:ind w:right="0"/>
              <w:rPr>
                <w:rFonts w:ascii="Barlow" w:eastAsiaTheme="minorEastAsia" w:hAnsi="Barlow" w:cs="Arial"/>
                <w:szCs w:val="24"/>
                <w:lang w:val="de-DE" w:eastAsia="ja-JP"/>
              </w:rPr>
            </w:pPr>
          </w:p>
        </w:tc>
      </w:tr>
    </w:tbl>
    <w:p w14:paraId="65D5E6FC" w14:textId="77777777" w:rsidR="00DC1EFE" w:rsidRPr="00B57049" w:rsidRDefault="00DC1EFE" w:rsidP="00DC1EFE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415"/>
      </w:tblGrid>
      <w:tr w:rsidR="00F8557F" w:rsidRPr="008D18EC" w14:paraId="7BB1B8F9" w14:textId="77777777" w:rsidTr="0091445C">
        <w:trPr>
          <w:trHeight w:val="39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9A907" w14:textId="53921BE6" w:rsidR="00F8557F" w:rsidRPr="008D18EC" w:rsidRDefault="00F8557F" w:rsidP="00B57049">
            <w:pPr>
              <w:ind w:left="-108" w:right="0"/>
              <w:rPr>
                <w:rFonts w:ascii="Barlow" w:hAnsi="Barlow" w:cs="Arial"/>
                <w:b/>
                <w:bCs/>
              </w:rPr>
            </w:pPr>
            <w:r w:rsidRPr="008D18EC">
              <w:rPr>
                <w:rFonts w:ascii="Barlow" w:hAnsi="Barlow" w:cs="Arial"/>
                <w:b/>
                <w:bCs/>
              </w:rPr>
              <w:t>Total Auslagen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963D13" w14:textId="698949A0" w:rsidR="00F8557F" w:rsidRPr="008D18EC" w:rsidRDefault="008D18EC" w:rsidP="001D5C0F">
            <w:pPr>
              <w:ind w:right="0"/>
              <w:rPr>
                <w:rFonts w:ascii="Barlow" w:hAnsi="Barlow" w:cs="Arial"/>
                <w:b/>
                <w:bCs/>
              </w:rPr>
            </w:pPr>
            <w:r>
              <w:rPr>
                <w:rFonts w:ascii="Barlow" w:hAnsi="Barlow" w:cs="Arial"/>
                <w:b/>
                <w:bCs/>
              </w:rPr>
              <w:t>CHF</w:t>
            </w:r>
          </w:p>
        </w:tc>
      </w:tr>
    </w:tbl>
    <w:p w14:paraId="2EC7ABD4" w14:textId="77777777" w:rsidR="008D18EC" w:rsidRDefault="008D18E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43"/>
      </w:tblGrid>
      <w:tr w:rsidR="00F8557F" w14:paraId="41564463" w14:textId="77777777" w:rsidTr="00587599">
        <w:trPr>
          <w:trHeight w:val="397"/>
        </w:trPr>
        <w:tc>
          <w:tcPr>
            <w:tcW w:w="1980" w:type="dxa"/>
            <w:tcBorders>
              <w:bottom w:val="nil"/>
            </w:tcBorders>
            <w:vAlign w:val="bottom"/>
          </w:tcPr>
          <w:p w14:paraId="6C1215B4" w14:textId="6EE9C4F5" w:rsidR="00F8557F" w:rsidRPr="00F8557F" w:rsidRDefault="00F8557F" w:rsidP="00B57049">
            <w:pPr>
              <w:ind w:left="-108"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Kommentar (optional)</w:t>
            </w:r>
          </w:p>
        </w:tc>
        <w:tc>
          <w:tcPr>
            <w:tcW w:w="7943" w:type="dxa"/>
            <w:vAlign w:val="bottom"/>
          </w:tcPr>
          <w:p w14:paraId="0CD77954" w14:textId="5C283119" w:rsidR="00F8557F" w:rsidRPr="00F8557F" w:rsidRDefault="00F8557F" w:rsidP="001D5C0F">
            <w:pPr>
              <w:ind w:right="0"/>
              <w:rPr>
                <w:rFonts w:ascii="Barlow" w:hAnsi="Barlow" w:cs="Arial"/>
              </w:rPr>
            </w:pPr>
          </w:p>
        </w:tc>
      </w:tr>
    </w:tbl>
    <w:p w14:paraId="666494A1" w14:textId="77777777" w:rsidR="00574183" w:rsidRDefault="00574183" w:rsidP="00DC1EFE">
      <w:pPr>
        <w:ind w:right="0"/>
        <w:rPr>
          <w:rFonts w:ascii="Barlow" w:hAnsi="Barlow" w:cs="Arial"/>
        </w:rPr>
      </w:pPr>
    </w:p>
    <w:p w14:paraId="3F63F3F2" w14:textId="77777777" w:rsidR="00F5749E" w:rsidRPr="00DC1EFE" w:rsidRDefault="00F5749E" w:rsidP="00DC1EFE">
      <w:pPr>
        <w:ind w:right="0"/>
        <w:rPr>
          <w:rFonts w:ascii="Barlow" w:hAnsi="Barlow" w:cs="Arial"/>
        </w:rPr>
      </w:pPr>
    </w:p>
    <w:p w14:paraId="6ED4A58F" w14:textId="0DF54480" w:rsidR="00F8557F" w:rsidRPr="00FF4F28" w:rsidRDefault="003978F7" w:rsidP="00DC1EFE">
      <w:pPr>
        <w:ind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>Alle Unterlagen</w:t>
      </w:r>
      <w:r w:rsidR="00A318CA" w:rsidRPr="00FF4F28">
        <w:rPr>
          <w:rFonts w:ascii="Barlow" w:hAnsi="Barlow" w:cs="Arial"/>
          <w:color w:val="FF0000"/>
        </w:rPr>
        <w:t xml:space="preserve"> </w:t>
      </w:r>
      <w:r w:rsidRPr="00FF4F28">
        <w:rPr>
          <w:rFonts w:ascii="Barlow" w:hAnsi="Barlow" w:cs="Arial"/>
          <w:color w:val="FF0000"/>
        </w:rPr>
        <w:t>senden an</w:t>
      </w:r>
      <w:r w:rsidRPr="00FF4F28">
        <w:rPr>
          <w:rFonts w:ascii="Barlow" w:hAnsi="Barlow" w:cs="Arial"/>
          <w:color w:val="FF0000"/>
        </w:rPr>
        <w:tab/>
        <w:t>mail@labewegt.ch</w:t>
      </w:r>
      <w:r w:rsidR="00FF4F28">
        <w:rPr>
          <w:rFonts w:ascii="Barlow" w:hAnsi="Barlow" w:cs="Arial"/>
          <w:color w:val="FF0000"/>
        </w:rPr>
        <w:t xml:space="preserve"> (als PDF)</w:t>
      </w:r>
    </w:p>
    <w:p w14:paraId="24CEDE8B" w14:textId="4F7EC4FD" w:rsidR="003978F7" w:rsidRPr="00FF4F28" w:rsidRDefault="003978F7" w:rsidP="00DC1EFE">
      <w:pPr>
        <w:ind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="00FF4F28">
        <w:rPr>
          <w:rFonts w:ascii="Barlow" w:hAnsi="Barlow" w:cs="Arial"/>
          <w:color w:val="FF0000"/>
        </w:rPr>
        <w:t>o</w:t>
      </w:r>
      <w:r w:rsidRPr="00FF4F28">
        <w:rPr>
          <w:rFonts w:ascii="Barlow" w:hAnsi="Barlow" w:cs="Arial"/>
          <w:color w:val="FF0000"/>
        </w:rPr>
        <w:t xml:space="preserve">der an Jacqueline Kohler, </w:t>
      </w:r>
      <w:proofErr w:type="spellStart"/>
      <w:r w:rsidR="00367114" w:rsidRPr="00FF4F28">
        <w:rPr>
          <w:rFonts w:ascii="Barlow" w:hAnsi="Barlow" w:cs="Arial"/>
          <w:color w:val="FF0000"/>
        </w:rPr>
        <w:t>Poststrasse</w:t>
      </w:r>
      <w:proofErr w:type="spellEnd"/>
      <w:r w:rsidR="00367114" w:rsidRPr="00FF4F28">
        <w:rPr>
          <w:rFonts w:ascii="Barlow" w:hAnsi="Barlow" w:cs="Arial"/>
          <w:color w:val="FF0000"/>
        </w:rPr>
        <w:t xml:space="preserve"> 3, 4573 Lohn-Ammannsegg</w:t>
      </w:r>
    </w:p>
    <w:p w14:paraId="128D36B9" w14:textId="77777777" w:rsidR="00A318CA" w:rsidRDefault="00A318CA" w:rsidP="00DC1EFE">
      <w:pPr>
        <w:ind w:right="0"/>
        <w:rPr>
          <w:rFonts w:ascii="Barlow" w:hAnsi="Barlow" w:cs="Arial"/>
        </w:rPr>
      </w:pPr>
    </w:p>
    <w:p w14:paraId="14485100" w14:textId="77777777" w:rsidR="00A318CA" w:rsidRDefault="00A318CA" w:rsidP="00DC1EFE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4"/>
        <w:gridCol w:w="2694"/>
        <w:gridCol w:w="1560"/>
        <w:gridCol w:w="4535"/>
      </w:tblGrid>
      <w:tr w:rsidR="00EA2528" w:rsidRPr="00EA2528" w14:paraId="53372638" w14:textId="77777777" w:rsidTr="00367114">
        <w:trPr>
          <w:trHeight w:val="397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45B4D4" w14:textId="497414C2" w:rsidR="00EA2528" w:rsidRPr="00EA2528" w:rsidRDefault="00EA2528" w:rsidP="00EA2528">
            <w:pPr>
              <w:ind w:right="0"/>
              <w:jc w:val="center"/>
              <w:rPr>
                <w:rFonts w:ascii="Barlow" w:hAnsi="Barlow" w:cs="Arial"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Intern (nicht ausfüllen)</w:t>
            </w:r>
          </w:p>
        </w:tc>
      </w:tr>
      <w:tr w:rsidR="00A318CA" w:rsidRPr="00EA2528" w14:paraId="3EEADB02" w14:textId="4EBB0B62" w:rsidTr="00367114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66C88E2" w14:textId="77777777" w:rsidR="00367114" w:rsidRDefault="00A318CA" w:rsidP="00B57049">
            <w:pPr>
              <w:ind w:left="-108" w:right="0"/>
              <w:rPr>
                <w:rFonts w:ascii="Barlow" w:hAnsi="Barlow" w:cs="Arial"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Genehmigt</w:t>
            </w:r>
          </w:p>
          <w:p w14:paraId="43BF244D" w14:textId="7DDA9AAB" w:rsidR="00A318CA" w:rsidRPr="00EA2528" w:rsidRDefault="00A318CA" w:rsidP="00B57049">
            <w:pPr>
              <w:ind w:left="-108" w:right="0"/>
              <w:rPr>
                <w:rFonts w:ascii="Barlow" w:hAnsi="Barlow" w:cs="Arial"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durch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6E088C0" w14:textId="77777777" w:rsidR="00A318CA" w:rsidRPr="00EA2528" w:rsidRDefault="00A318CA" w:rsidP="00A318CA">
            <w:pPr>
              <w:ind w:right="0"/>
              <w:rPr>
                <w:rFonts w:ascii="Barlow" w:hAnsi="Barlow" w:cs="Arial"/>
                <w:b/>
                <w:bCs/>
                <w:i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D713768" w14:textId="77777777" w:rsidR="00EA2528" w:rsidRPr="00EA2528" w:rsidRDefault="00EA2528" w:rsidP="00B57049">
            <w:pPr>
              <w:ind w:right="0"/>
              <w:jc w:val="right"/>
              <w:rPr>
                <w:rFonts w:ascii="Barlow" w:hAnsi="Barlow" w:cs="Arial"/>
                <w:i/>
                <w:iCs/>
              </w:rPr>
            </w:pPr>
          </w:p>
          <w:p w14:paraId="78B082F8" w14:textId="7FB5685A" w:rsidR="00A318CA" w:rsidRPr="00EA2528" w:rsidRDefault="00A318CA" w:rsidP="00B57049">
            <w:pPr>
              <w:ind w:right="0"/>
              <w:jc w:val="right"/>
              <w:rPr>
                <w:rFonts w:ascii="Barlow" w:hAnsi="Barlow" w:cs="Arial"/>
                <w:b/>
                <w:bCs/>
                <w:i/>
                <w:iCs/>
              </w:rPr>
            </w:pPr>
            <w:r w:rsidRPr="00EA2528">
              <w:rPr>
                <w:rFonts w:ascii="Barlow" w:hAnsi="Barlow" w:cs="Arial"/>
                <w:i/>
                <w:iCs/>
              </w:rPr>
              <w:t>Datum, Unterschrift</w:t>
            </w: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69D522A" w14:textId="77777777" w:rsidR="00A318CA" w:rsidRPr="00EA2528" w:rsidRDefault="00A318CA" w:rsidP="00A318CA">
            <w:pPr>
              <w:ind w:right="0"/>
              <w:rPr>
                <w:rFonts w:ascii="Barlow" w:hAnsi="Barlow" w:cs="Arial"/>
                <w:b/>
                <w:bCs/>
                <w:i/>
                <w:iCs/>
              </w:rPr>
            </w:pPr>
          </w:p>
        </w:tc>
      </w:tr>
    </w:tbl>
    <w:p w14:paraId="43250AD1" w14:textId="77777777" w:rsidR="00AB0994" w:rsidRPr="00FF4F28" w:rsidRDefault="00AB0994" w:rsidP="00FF4F28">
      <w:pPr>
        <w:ind w:right="0"/>
        <w:rPr>
          <w:rFonts w:ascii="Barlow" w:hAnsi="Barlow" w:cs="Arial"/>
          <w:sz w:val="2"/>
          <w:szCs w:val="2"/>
        </w:rPr>
      </w:pPr>
    </w:p>
    <w:sectPr w:rsidR="00AB0994" w:rsidRPr="00FF4F28" w:rsidSect="00F5749E">
      <w:headerReference w:type="default" r:id="rId10"/>
      <w:footerReference w:type="default" r:id="rId11"/>
      <w:pgSz w:w="11906" w:h="16838" w:code="9"/>
      <w:pgMar w:top="1560" w:right="566" w:bottom="1985" w:left="1134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5D104" w14:textId="77777777" w:rsidR="00493170" w:rsidRDefault="00493170" w:rsidP="002F3E20">
      <w:r>
        <w:separator/>
      </w:r>
    </w:p>
  </w:endnote>
  <w:endnote w:type="continuationSeparator" w:id="0">
    <w:p w14:paraId="3C8F6F70" w14:textId="77777777" w:rsidR="00493170" w:rsidRDefault="00493170" w:rsidP="002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03F60" w14:textId="77777777" w:rsidR="00483CFB" w:rsidRPr="00892402" w:rsidRDefault="00631293">
    <w:pPr>
      <w:rPr>
        <w:color w:val="808080"/>
      </w:rPr>
    </w:pPr>
    <w:r w:rsidRPr="00892402">
      <w:rPr>
        <w:rFonts w:ascii="Barlow" w:hAnsi="Barlow" w:cs="Arial"/>
        <w:noProof/>
        <w:color w:val="808080"/>
        <w:lang w:val="en-US" w:eastAsia="en-US"/>
      </w:rPr>
      <w:drawing>
        <wp:anchor distT="0" distB="0" distL="114300" distR="114300" simplePos="0" relativeHeight="251682815" behindDoc="1" locked="0" layoutInCell="1" allowOverlap="1" wp14:anchorId="1D7AC9CD" wp14:editId="0A9C73B9">
          <wp:simplePos x="0" y="0"/>
          <wp:positionH relativeFrom="column">
            <wp:posOffset>-99472</wp:posOffset>
          </wp:positionH>
          <wp:positionV relativeFrom="paragraph">
            <wp:posOffset>146050</wp:posOffset>
          </wp:positionV>
          <wp:extent cx="1105744" cy="917575"/>
          <wp:effectExtent l="95250" t="114300" r="75565" b="130175"/>
          <wp:wrapNone/>
          <wp:docPr id="1072363247" name="Grafik 1072363247" descr="C:\Users\Tom\AppData\Local\Microsoft\Windows\INetCache\Content.Word\Turnschuh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om\AppData\Local\Microsoft\Windows\INetCache\Content.Word\Turnschuh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12561">
                    <a:off x="0" y="0"/>
                    <a:ext cx="1105744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C233D" w14:textId="77777777" w:rsidR="00483CFB" w:rsidRPr="00892402" w:rsidRDefault="00483CFB">
    <w:pPr>
      <w:rPr>
        <w:color w:val="808080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1418"/>
      <w:gridCol w:w="2693"/>
    </w:tblGrid>
    <w:tr w:rsidR="005F3DFB" w:rsidRPr="009000F1" w14:paraId="750E0F60" w14:textId="77777777" w:rsidTr="00CC6BD2">
      <w:tc>
        <w:tcPr>
          <w:tcW w:w="5245" w:type="dxa"/>
        </w:tcPr>
        <w:p w14:paraId="17B0A8B7" w14:textId="78E44EC7" w:rsidR="005F3DFB" w:rsidRPr="00892402" w:rsidRDefault="009000F1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noProof/>
              <w:color w:val="808080"/>
              <w:sz w:val="18"/>
              <w:szCs w:val="18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98176" behindDoc="0" locked="0" layoutInCell="1" allowOverlap="1" wp14:anchorId="2F10472A" wp14:editId="1E86F0A0">
                    <wp:simplePos x="0" y="0"/>
                    <wp:positionH relativeFrom="column">
                      <wp:posOffset>3244326</wp:posOffset>
                    </wp:positionH>
                    <wp:positionV relativeFrom="paragraph">
                      <wp:posOffset>17780</wp:posOffset>
                    </wp:positionV>
                    <wp:extent cx="114935" cy="524510"/>
                    <wp:effectExtent l="0" t="0" r="0" b="8890"/>
                    <wp:wrapNone/>
                    <wp:docPr id="1" name="Gruppieren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4935" cy="524510"/>
                              <a:chOff x="0" y="0"/>
                              <a:chExt cx="115265" cy="524917"/>
                            </a:xfrm>
                          </wpg:grpSpPr>
                          <pic:pic xmlns:pic="http://schemas.openxmlformats.org/drawingml/2006/picture">
                            <pic:nvPicPr>
                              <pic:cNvPr id="587" name="Grafik 587" descr="Umschla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38989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9" name="Grafik 589" descr="Wel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15" y="28163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8" name="Grafik 588" descr="Empfänge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0" name="Grafik 590" descr="Zuhau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15" y="416967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2CFB3EC" id="Gruppieren 1" o:spid="_x0000_s1026" style="position:absolute;margin-left:255.45pt;margin-top:1.4pt;width:9.05pt;height:41.3pt;z-index:251698176" coordsize="1152,5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">
                    <v:shape id="Grafik 587" o:spid="_x0000_s1027" type="#_x0000_t75" alt="Umschlag" style="position:absolute;top:1389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">
                      <v:imagedata r:id="rId9" o:title="Umschlag"/>
                      <v:path arrowok="t"/>
                    </v:shape>
                    <v:shape id="Grafik 589" o:spid="_x0000_s1028" type="#_x0000_t75" alt="Welt" style="position:absolute;left:73;top:2816;width:1079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">
                      <v:imagedata r:id="rId10" o:title="Welt"/>
                      <v:path arrowok="t"/>
                    </v:shape>
                    <v:shape id="Grafik 588" o:spid="_x0000_s1029" type="#_x0000_t75" alt="Empfänger" style="position:absolute;width:1079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">
                      <v:imagedata r:id="rId11" o:title="Empfänger"/>
                      <v:path arrowok="t"/>
                    </v:shape>
                    <v:shape id="Grafik 590" o:spid="_x0000_s1030" type="#_x0000_t75" alt="Zuhause" style="position:absolute;left:73;top:4169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">
                      <v:imagedata r:id="rId12" o:title="Zuhause"/>
                      <v:path arrowok="t"/>
                    </v:shape>
                  </v:group>
                </w:pict>
              </mc:Fallback>
            </mc:AlternateContent>
          </w:r>
          <w:r w:rsidR="005F3DFB" w:rsidRPr="00892402">
            <w:rPr>
              <w:rFonts w:ascii="Barlow" w:hAnsi="Barlow"/>
              <w:color w:val="808080"/>
              <w:sz w:val="18"/>
              <w:szCs w:val="18"/>
            </w:rPr>
            <w:t xml:space="preserve">+41 32 677 </w:t>
          </w:r>
          <w:r w:rsidR="00EB4005" w:rsidRPr="00892402">
            <w:rPr>
              <w:rFonts w:ascii="Barlow" w:hAnsi="Barlow"/>
              <w:color w:val="808080"/>
              <w:sz w:val="18"/>
              <w:szCs w:val="18"/>
            </w:rPr>
            <w:t>24 50</w:t>
          </w:r>
        </w:p>
        <w:p w14:paraId="6F4527E1" w14:textId="5B2993B9" w:rsidR="005F3DFB" w:rsidRPr="00892402" w:rsidRDefault="00EB4005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color w:val="808080"/>
              <w:sz w:val="18"/>
              <w:szCs w:val="18"/>
            </w:rPr>
            <w:t>mail@labewegt.ch</w:t>
          </w:r>
        </w:p>
        <w:p w14:paraId="4B17D3CE" w14:textId="77777777" w:rsidR="005F3DFB" w:rsidRPr="00892402" w:rsidRDefault="005F3DFB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color w:val="808080"/>
              <w:sz w:val="18"/>
              <w:szCs w:val="18"/>
            </w:rPr>
            <w:t>www.lohn-ammannsegg-bewegt.ch</w:t>
          </w:r>
        </w:p>
        <w:p w14:paraId="6C25636B" w14:textId="0A571DA3" w:rsidR="005F3DFB" w:rsidRPr="00892402" w:rsidRDefault="0060585D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b/>
              <w:bCs/>
              <w:color w:val="808080"/>
              <w:sz w:val="18"/>
              <w:szCs w:val="18"/>
            </w:rPr>
            <w:t>MZH</w:t>
          </w:r>
          <w:r w:rsidRPr="00892402">
            <w:rPr>
              <w:rFonts w:ascii="Barlow" w:hAnsi="Barlow"/>
              <w:color w:val="808080"/>
              <w:sz w:val="18"/>
              <w:szCs w:val="18"/>
            </w:rPr>
            <w:t xml:space="preserve"> | </w:t>
          </w:r>
          <w:proofErr w:type="spellStart"/>
          <w:r w:rsidR="005F3DFB" w:rsidRPr="00892402">
            <w:rPr>
              <w:rFonts w:ascii="Barlow" w:hAnsi="Barlow"/>
              <w:color w:val="808080"/>
              <w:sz w:val="18"/>
              <w:szCs w:val="18"/>
            </w:rPr>
            <w:t>Bergstrasse</w:t>
          </w:r>
          <w:proofErr w:type="spellEnd"/>
          <w:r w:rsidR="005F3DFB" w:rsidRPr="00892402">
            <w:rPr>
              <w:rFonts w:ascii="Barlow" w:hAnsi="Barlow"/>
              <w:color w:val="808080"/>
              <w:sz w:val="18"/>
              <w:szCs w:val="18"/>
            </w:rPr>
            <w:t xml:space="preserve"> 1 | 4573 Lohn-Ammannsegg</w:t>
          </w:r>
        </w:p>
      </w:tc>
      <w:tc>
        <w:tcPr>
          <w:tcW w:w="1418" w:type="dxa"/>
        </w:tcPr>
        <w:p w14:paraId="7163FB0D" w14:textId="77777777" w:rsidR="005F3DFB" w:rsidRPr="00892402" w:rsidRDefault="005F3DFB" w:rsidP="005F3DFB">
          <w:pPr>
            <w:spacing w:line="220" w:lineRule="exact"/>
            <w:rPr>
              <w:rFonts w:ascii="Barlow" w:hAnsi="Barlow"/>
              <w:color w:val="808080"/>
              <w:sz w:val="18"/>
              <w:szCs w:val="18"/>
            </w:rPr>
          </w:pPr>
        </w:p>
      </w:tc>
      <w:tc>
        <w:tcPr>
          <w:tcW w:w="2693" w:type="dxa"/>
        </w:tcPr>
        <w:p w14:paraId="5EEA9AC7" w14:textId="18B4060A" w:rsidR="0060585D" w:rsidRPr="00892402" w:rsidRDefault="005F3DFB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b/>
              <w:bCs/>
              <w:color w:val="808080"/>
              <w:sz w:val="18"/>
              <w:szCs w:val="18"/>
            </w:rPr>
            <w:t>Präsidentin</w:t>
          </w:r>
          <w:r w:rsidRPr="00892402">
            <w:rPr>
              <w:rFonts w:ascii="Barlow" w:hAnsi="Barlow"/>
              <w:color w:val="808080"/>
              <w:sz w:val="18"/>
              <w:szCs w:val="18"/>
            </w:rPr>
            <w:t>:</w:t>
          </w:r>
          <w:r w:rsidRPr="00892402">
            <w:rPr>
              <w:rFonts w:ascii="Barlow" w:hAnsi="Barlow"/>
              <w:color w:val="808080"/>
              <w:sz w:val="18"/>
              <w:szCs w:val="18"/>
            </w:rPr>
            <w:br/>
          </w:r>
          <w:r w:rsidR="00EB4005" w:rsidRPr="00892402">
            <w:rPr>
              <w:rFonts w:ascii="Barlow" w:hAnsi="Barlow"/>
              <w:color w:val="808080"/>
              <w:sz w:val="18"/>
              <w:szCs w:val="18"/>
            </w:rPr>
            <w:t>Anita von Rohr</w:t>
          </w:r>
        </w:p>
        <w:p w14:paraId="51E2E8BB" w14:textId="63EF2026" w:rsidR="00EB4005" w:rsidRPr="00892402" w:rsidRDefault="00EB4005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/>
              <w:sz w:val="18"/>
              <w:szCs w:val="18"/>
            </w:rPr>
          </w:pPr>
          <w:proofErr w:type="spellStart"/>
          <w:r w:rsidRPr="00892402">
            <w:rPr>
              <w:rFonts w:ascii="Barlow" w:hAnsi="Barlow"/>
              <w:color w:val="808080"/>
              <w:sz w:val="18"/>
              <w:szCs w:val="18"/>
            </w:rPr>
            <w:t>Lehnmattstrasse</w:t>
          </w:r>
          <w:proofErr w:type="spellEnd"/>
          <w:r w:rsidRPr="00892402">
            <w:rPr>
              <w:rFonts w:ascii="Barlow" w:hAnsi="Barlow"/>
              <w:color w:val="808080"/>
              <w:sz w:val="18"/>
              <w:szCs w:val="18"/>
            </w:rPr>
            <w:t xml:space="preserve"> 4</w:t>
          </w:r>
        </w:p>
        <w:p w14:paraId="43E2F642" w14:textId="157259C5" w:rsidR="005F3DFB" w:rsidRPr="00892402" w:rsidRDefault="005F3DFB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/>
              <w:sz w:val="18"/>
              <w:szCs w:val="18"/>
            </w:rPr>
          </w:pPr>
          <w:r w:rsidRPr="00892402">
            <w:rPr>
              <w:rFonts w:ascii="Barlow" w:hAnsi="Barlow"/>
              <w:color w:val="808080"/>
              <w:sz w:val="18"/>
              <w:szCs w:val="18"/>
            </w:rPr>
            <w:t>4573 Lohn-Ammannsegg</w:t>
          </w:r>
        </w:p>
      </w:tc>
    </w:tr>
  </w:tbl>
  <w:p w14:paraId="3770C811" w14:textId="77777777" w:rsidR="008B6EC8" w:rsidRPr="00892402" w:rsidRDefault="008B6EC8" w:rsidP="00483CFB">
    <w:pPr>
      <w:pStyle w:val="Fuzeile"/>
      <w:tabs>
        <w:tab w:val="clear" w:pos="4680"/>
        <w:tab w:val="center" w:pos="5670"/>
      </w:tabs>
      <w:rPr>
        <w:rFonts w:ascii="Barlow" w:hAnsi="Barlow"/>
        <w:color w:val="808080"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77B47" w14:textId="77777777" w:rsidR="00493170" w:rsidRDefault="00493170" w:rsidP="002F3E20">
      <w:r>
        <w:separator/>
      </w:r>
    </w:p>
  </w:footnote>
  <w:footnote w:type="continuationSeparator" w:id="0">
    <w:p w14:paraId="7873666C" w14:textId="77777777" w:rsidR="00493170" w:rsidRDefault="00493170" w:rsidP="002F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0CDC" w14:textId="77777777" w:rsidR="0021026D" w:rsidRPr="00B87374" w:rsidRDefault="0066549D" w:rsidP="0066549D">
    <w:pPr>
      <w:pStyle w:val="Kopfzeile"/>
      <w:tabs>
        <w:tab w:val="clear" w:pos="9360"/>
      </w:tabs>
    </w:pPr>
    <w:r w:rsidRPr="00C65DC7">
      <w:rPr>
        <w:noProof/>
        <w:lang w:val="en-US" w:eastAsia="en-US"/>
      </w:rPr>
      <w:drawing>
        <wp:anchor distT="0" distB="0" distL="114300" distR="114300" simplePos="0" relativeHeight="251683840" behindDoc="0" locked="0" layoutInCell="1" allowOverlap="1" wp14:anchorId="0C5E743A" wp14:editId="1E9D8EC4">
          <wp:simplePos x="0" y="0"/>
          <wp:positionH relativeFrom="column">
            <wp:posOffset>4837430</wp:posOffset>
          </wp:positionH>
          <wp:positionV relativeFrom="paragraph">
            <wp:posOffset>185832</wp:posOffset>
          </wp:positionV>
          <wp:extent cx="1163320" cy="1333500"/>
          <wp:effectExtent l="0" t="0" r="0" b="0"/>
          <wp:wrapTight wrapText="bothSides">
            <wp:wrapPolygon edited="0">
              <wp:start x="0" y="0"/>
              <wp:lineTo x="0" y="21291"/>
              <wp:lineTo x="21223" y="21291"/>
              <wp:lineTo x="21223" y="0"/>
              <wp:lineTo x="0" y="0"/>
            </wp:wrapPolygon>
          </wp:wrapTight>
          <wp:docPr id="39218877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1" t="12513" r="13328" b="14862"/>
                  <a:stretch/>
                </pic:blipFill>
                <pic:spPr bwMode="auto">
                  <a:xfrm>
                    <a:off x="0" y="0"/>
                    <a:ext cx="116332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08A">
      <w:rPr>
        <w:noProof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alt="Umschlag" style="width:1in;height:1in;visibility:visible;mso-wrap-style:square" o:bullet="t">
        <v:imagedata r:id="rId1" o:title="Umschlag"/>
      </v:shape>
    </w:pict>
  </w:numPicBullet>
  <w:numPicBullet w:numPicBulletId="1">
    <w:pict>
      <v:shape id="_x0000_i1229" type="#_x0000_t75" alt="Welt" style="width:1in;height:1in;visibility:visible;mso-wrap-style:square" o:bullet="t">
        <v:imagedata r:id="rId2" o:title="Welt"/>
      </v:shape>
    </w:pict>
  </w:numPicBullet>
  <w:abstractNum w:abstractNumId="0" w15:restartNumberingAfterBreak="0">
    <w:nsid w:val="1CBC073F"/>
    <w:multiLevelType w:val="hybridMultilevel"/>
    <w:tmpl w:val="6D46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0DF3"/>
    <w:multiLevelType w:val="hybridMultilevel"/>
    <w:tmpl w:val="C910FFEC"/>
    <w:lvl w:ilvl="0" w:tplc="F716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325C"/>
        <w:sz w:val="22"/>
        <w:u w:color="22325C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12171">
    <w:abstractNumId w:val="1"/>
  </w:num>
  <w:num w:numId="2" w16cid:durableId="101334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44"/>
    <w:rsid w:val="0001133E"/>
    <w:rsid w:val="00037468"/>
    <w:rsid w:val="00037B2D"/>
    <w:rsid w:val="00071A03"/>
    <w:rsid w:val="00073AD1"/>
    <w:rsid w:val="00090064"/>
    <w:rsid w:val="000A7F64"/>
    <w:rsid w:val="000B353B"/>
    <w:rsid w:val="000D2801"/>
    <w:rsid w:val="000D7830"/>
    <w:rsid w:val="000E7D3B"/>
    <w:rsid w:val="00100E0C"/>
    <w:rsid w:val="00115887"/>
    <w:rsid w:val="00182BBA"/>
    <w:rsid w:val="001B408D"/>
    <w:rsid w:val="001B47D3"/>
    <w:rsid w:val="001C1163"/>
    <w:rsid w:val="001C77D0"/>
    <w:rsid w:val="001C7EBA"/>
    <w:rsid w:val="001E7151"/>
    <w:rsid w:val="0021026D"/>
    <w:rsid w:val="00232A84"/>
    <w:rsid w:val="00236734"/>
    <w:rsid w:val="00242B5D"/>
    <w:rsid w:val="0025003F"/>
    <w:rsid w:val="00275879"/>
    <w:rsid w:val="002822F5"/>
    <w:rsid w:val="002B1BC2"/>
    <w:rsid w:val="002C7F54"/>
    <w:rsid w:val="002F3E20"/>
    <w:rsid w:val="002F712B"/>
    <w:rsid w:val="00300578"/>
    <w:rsid w:val="003047FE"/>
    <w:rsid w:val="003057B0"/>
    <w:rsid w:val="0035022C"/>
    <w:rsid w:val="00365692"/>
    <w:rsid w:val="00367114"/>
    <w:rsid w:val="00376205"/>
    <w:rsid w:val="00396549"/>
    <w:rsid w:val="003978F7"/>
    <w:rsid w:val="003A10D5"/>
    <w:rsid w:val="003A23B7"/>
    <w:rsid w:val="003A6A4C"/>
    <w:rsid w:val="003E7DB0"/>
    <w:rsid w:val="0041667F"/>
    <w:rsid w:val="00445778"/>
    <w:rsid w:val="004532C7"/>
    <w:rsid w:val="00466F50"/>
    <w:rsid w:val="00476622"/>
    <w:rsid w:val="00483CFB"/>
    <w:rsid w:val="00493170"/>
    <w:rsid w:val="00493FF1"/>
    <w:rsid w:val="004A1B8B"/>
    <w:rsid w:val="004A2802"/>
    <w:rsid w:val="004B027E"/>
    <w:rsid w:val="004C4E59"/>
    <w:rsid w:val="004D50E1"/>
    <w:rsid w:val="00517C2F"/>
    <w:rsid w:val="00520987"/>
    <w:rsid w:val="005219E8"/>
    <w:rsid w:val="00524E94"/>
    <w:rsid w:val="00574183"/>
    <w:rsid w:val="00584F73"/>
    <w:rsid w:val="00587599"/>
    <w:rsid w:val="005942EB"/>
    <w:rsid w:val="005F3DFB"/>
    <w:rsid w:val="0060585D"/>
    <w:rsid w:val="0062123A"/>
    <w:rsid w:val="00631293"/>
    <w:rsid w:val="00646E75"/>
    <w:rsid w:val="0066549D"/>
    <w:rsid w:val="00665CF7"/>
    <w:rsid w:val="00681A8A"/>
    <w:rsid w:val="006A0301"/>
    <w:rsid w:val="006C34E1"/>
    <w:rsid w:val="006C4F6D"/>
    <w:rsid w:val="006E7C55"/>
    <w:rsid w:val="006F5A0B"/>
    <w:rsid w:val="006F69B6"/>
    <w:rsid w:val="0072209F"/>
    <w:rsid w:val="00746704"/>
    <w:rsid w:val="00761EAE"/>
    <w:rsid w:val="00767D8D"/>
    <w:rsid w:val="007752E3"/>
    <w:rsid w:val="007A23A2"/>
    <w:rsid w:val="007A308A"/>
    <w:rsid w:val="007A586B"/>
    <w:rsid w:val="007B00C7"/>
    <w:rsid w:val="007B22FA"/>
    <w:rsid w:val="007B7797"/>
    <w:rsid w:val="007C2753"/>
    <w:rsid w:val="007D43AA"/>
    <w:rsid w:val="007F2300"/>
    <w:rsid w:val="008009DA"/>
    <w:rsid w:val="008034D7"/>
    <w:rsid w:val="008453B7"/>
    <w:rsid w:val="00845AB7"/>
    <w:rsid w:val="00864332"/>
    <w:rsid w:val="00877759"/>
    <w:rsid w:val="00892402"/>
    <w:rsid w:val="008934E3"/>
    <w:rsid w:val="008B6EC8"/>
    <w:rsid w:val="008D18EC"/>
    <w:rsid w:val="008E52A4"/>
    <w:rsid w:val="009000F1"/>
    <w:rsid w:val="0091254F"/>
    <w:rsid w:val="00914211"/>
    <w:rsid w:val="0091445C"/>
    <w:rsid w:val="00922646"/>
    <w:rsid w:val="00924D1E"/>
    <w:rsid w:val="00927A4F"/>
    <w:rsid w:val="00955CAD"/>
    <w:rsid w:val="00980E0F"/>
    <w:rsid w:val="009864AB"/>
    <w:rsid w:val="00996C65"/>
    <w:rsid w:val="009A7E7D"/>
    <w:rsid w:val="009D415A"/>
    <w:rsid w:val="009F7350"/>
    <w:rsid w:val="00A00DA7"/>
    <w:rsid w:val="00A07498"/>
    <w:rsid w:val="00A318CA"/>
    <w:rsid w:val="00A402A3"/>
    <w:rsid w:val="00A44D2B"/>
    <w:rsid w:val="00A454AE"/>
    <w:rsid w:val="00A52EBA"/>
    <w:rsid w:val="00A55476"/>
    <w:rsid w:val="00A73D12"/>
    <w:rsid w:val="00AB0994"/>
    <w:rsid w:val="00AC76CE"/>
    <w:rsid w:val="00AD0D41"/>
    <w:rsid w:val="00AF7782"/>
    <w:rsid w:val="00B3160B"/>
    <w:rsid w:val="00B54C04"/>
    <w:rsid w:val="00B57049"/>
    <w:rsid w:val="00B71D70"/>
    <w:rsid w:val="00B87374"/>
    <w:rsid w:val="00BA7177"/>
    <w:rsid w:val="00BB56AA"/>
    <w:rsid w:val="00BD2FB4"/>
    <w:rsid w:val="00BE3243"/>
    <w:rsid w:val="00BF0620"/>
    <w:rsid w:val="00BF0A94"/>
    <w:rsid w:val="00BF64D4"/>
    <w:rsid w:val="00C10EFF"/>
    <w:rsid w:val="00C2466E"/>
    <w:rsid w:val="00C259A2"/>
    <w:rsid w:val="00C31444"/>
    <w:rsid w:val="00C32E11"/>
    <w:rsid w:val="00C43F4B"/>
    <w:rsid w:val="00C50B1B"/>
    <w:rsid w:val="00C5706F"/>
    <w:rsid w:val="00C6109D"/>
    <w:rsid w:val="00C655D2"/>
    <w:rsid w:val="00C71541"/>
    <w:rsid w:val="00C8017E"/>
    <w:rsid w:val="00C92D6C"/>
    <w:rsid w:val="00C92E72"/>
    <w:rsid w:val="00CA1E74"/>
    <w:rsid w:val="00CA6946"/>
    <w:rsid w:val="00CB3044"/>
    <w:rsid w:val="00CB6DC9"/>
    <w:rsid w:val="00CC0EBD"/>
    <w:rsid w:val="00CC0EE8"/>
    <w:rsid w:val="00CC6BD2"/>
    <w:rsid w:val="00CD384D"/>
    <w:rsid w:val="00CD475F"/>
    <w:rsid w:val="00CE1FF8"/>
    <w:rsid w:val="00D04CFD"/>
    <w:rsid w:val="00D14447"/>
    <w:rsid w:val="00D34836"/>
    <w:rsid w:val="00D42CC8"/>
    <w:rsid w:val="00D514A4"/>
    <w:rsid w:val="00D74C0F"/>
    <w:rsid w:val="00D92F79"/>
    <w:rsid w:val="00DC089C"/>
    <w:rsid w:val="00DC1EFE"/>
    <w:rsid w:val="00DC7361"/>
    <w:rsid w:val="00E0756B"/>
    <w:rsid w:val="00E34A6C"/>
    <w:rsid w:val="00E45B06"/>
    <w:rsid w:val="00E55D74"/>
    <w:rsid w:val="00E62E0F"/>
    <w:rsid w:val="00EA2528"/>
    <w:rsid w:val="00EB1A81"/>
    <w:rsid w:val="00EB4005"/>
    <w:rsid w:val="00EC51A0"/>
    <w:rsid w:val="00EC7503"/>
    <w:rsid w:val="00F040AE"/>
    <w:rsid w:val="00F1084B"/>
    <w:rsid w:val="00F405F8"/>
    <w:rsid w:val="00F46FBE"/>
    <w:rsid w:val="00F5749E"/>
    <w:rsid w:val="00F70BFE"/>
    <w:rsid w:val="00F74630"/>
    <w:rsid w:val="00F82F7B"/>
    <w:rsid w:val="00F830A9"/>
    <w:rsid w:val="00F8557F"/>
    <w:rsid w:val="00FD208C"/>
    <w:rsid w:val="00FD5079"/>
    <w:rsid w:val="00FD5971"/>
    <w:rsid w:val="00FE292D"/>
    <w:rsid w:val="00FF4F28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9D6ABE"/>
  <w14:defaultImageDpi w14:val="32767"/>
  <w15:chartTrackingRefBased/>
  <w15:docId w15:val="{3EADE9DD-6709-41ED-91EC-3826D7C1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FB4"/>
    <w:pPr>
      <w:ind w:right="720"/>
    </w:pPr>
    <w:rPr>
      <w:rFonts w:ascii="Candara Light" w:hAnsi="Candara Light"/>
      <w:sz w:val="22"/>
    </w:rPr>
  </w:style>
  <w:style w:type="paragraph" w:styleId="berschrift1">
    <w:name w:val="heading 1"/>
    <w:basedOn w:val="Standard"/>
    <w:next w:val="Standard"/>
    <w:link w:val="berschrift1Zchn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1C7EBA"/>
  </w:style>
  <w:style w:type="character" w:customStyle="1" w:styleId="AnredeZchn">
    <w:name w:val="Anrede Zchn"/>
    <w:basedOn w:val="Absatz-Standardschriftart"/>
    <w:link w:val="Anrede"/>
    <w:uiPriority w:val="4"/>
    <w:rsid w:val="001C7EBA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GruformelZchn">
    <w:name w:val="Grußformel Zchn"/>
    <w:basedOn w:val="Absatz-Standardschriftart"/>
    <w:link w:val="Gruformel"/>
    <w:uiPriority w:val="6"/>
    <w:rsid w:val="001C7EBA"/>
    <w:rPr>
      <w:rFonts w:eastAsiaTheme="minorHAnsi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1C7EBA"/>
    <w:pPr>
      <w:spacing w:before="4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Kontaktinfos">
    <w:name w:val="Kontaktinfos"/>
    <w:basedOn w:val="Standard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itternetztabelle1hell-Akzent2">
    <w:name w:val="Grid Table 1 Light Accent 2"/>
    <w:basedOn w:val="NormaleTabel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7EBA"/>
  </w:style>
  <w:style w:type="paragraph" w:styleId="Fuzeile">
    <w:name w:val="footer"/>
    <w:basedOn w:val="Standard"/>
    <w:link w:val="Fu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7EBA"/>
  </w:style>
  <w:style w:type="paragraph" w:customStyle="1" w:styleId="NamedesEmpfngers">
    <w:name w:val="Name des Empfängers"/>
    <w:basedOn w:val="Standard"/>
    <w:next w:val="Standard"/>
    <w:qFormat/>
    <w:rsid w:val="007B22FA"/>
    <w:rPr>
      <w:b/>
    </w:rPr>
  </w:style>
  <w:style w:type="paragraph" w:customStyle="1" w:styleId="Adresse">
    <w:name w:val="Adresse"/>
    <w:basedOn w:val="Standard"/>
    <w:next w:val="Standard"/>
    <w:qFormat/>
    <w:rsid w:val="007B22FA"/>
    <w:pPr>
      <w:spacing w:after="480"/>
    </w:pPr>
  </w:style>
  <w:style w:type="paragraph" w:styleId="Datum">
    <w:name w:val="Date"/>
    <w:basedOn w:val="Standard"/>
    <w:next w:val="Standard"/>
    <w:link w:val="DatumZchn"/>
    <w:uiPriority w:val="99"/>
    <w:rsid w:val="007B22FA"/>
    <w:pPr>
      <w:spacing w:after="600"/>
    </w:pPr>
  </w:style>
  <w:style w:type="character" w:customStyle="1" w:styleId="DatumZchn">
    <w:name w:val="Datum Zchn"/>
    <w:basedOn w:val="Absatz-Standardschriftart"/>
    <w:link w:val="Datum"/>
    <w:uiPriority w:val="99"/>
    <w:rsid w:val="007B22FA"/>
  </w:style>
  <w:style w:type="character" w:styleId="Platzhaltertext">
    <w:name w:val="Placeholder Text"/>
    <w:basedOn w:val="Absatz-Standardschriftart"/>
    <w:uiPriority w:val="99"/>
    <w:semiHidden/>
    <w:rsid w:val="007B22FA"/>
    <w:rPr>
      <w:color w:val="808080"/>
    </w:rPr>
  </w:style>
  <w:style w:type="table" w:styleId="Tabellenraster">
    <w:name w:val="Table Grid"/>
    <w:basedOn w:val="NormaleTabelle"/>
    <w:uiPriority w:val="39"/>
    <w:rsid w:val="00A4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7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7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C10E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5A0B"/>
    <w:rPr>
      <w:color w:val="6B9F25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F69B6"/>
    <w:rPr>
      <w:color w:val="9F6715" w:themeColor="followed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DC1EFE"/>
    <w:rPr>
      <w:rFonts w:eastAsia="Calibr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9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svg"/><Relationship Id="rId12" Type="http://schemas.openxmlformats.org/officeDocument/2006/relationships/image" Target="media/image13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11" Type="http://schemas.openxmlformats.org/officeDocument/2006/relationships/image" Target="media/image12.png"/><Relationship Id="rId5" Type="http://schemas.openxmlformats.org/officeDocument/2006/relationships/image" Target="media/image8.svg"/><Relationship Id="rId10" Type="http://schemas.openxmlformats.org/officeDocument/2006/relationships/image" Target="media/image11.png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Briefkopf%20&#8222;Nadelstreifen&#822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„Nadelstreifen“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Thomas Mayer</cp:lastModifiedBy>
  <cp:revision>17</cp:revision>
  <dcterms:created xsi:type="dcterms:W3CDTF">2020-11-27T07:04:00Z</dcterms:created>
  <dcterms:modified xsi:type="dcterms:W3CDTF">2024-12-21T13:57:00Z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