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32C67" w14:textId="592A70A6" w:rsidR="00892402" w:rsidRPr="00C6109D" w:rsidRDefault="00DC1EFE" w:rsidP="00892402">
      <w:pPr>
        <w:ind w:right="0"/>
        <w:rPr>
          <w:rFonts w:ascii="Barlow" w:hAnsi="Barlow" w:cs="Arial"/>
          <w:b/>
          <w:sz w:val="28"/>
          <w:szCs w:val="28"/>
        </w:rPr>
      </w:pPr>
      <w:r>
        <w:rPr>
          <w:rFonts w:ascii="Barlow" w:hAnsi="Barlow" w:cs="Arial"/>
          <w:b/>
          <w:sz w:val="28"/>
          <w:szCs w:val="28"/>
        </w:rPr>
        <w:t>Formular</w:t>
      </w:r>
      <w:r w:rsidR="00892402">
        <w:rPr>
          <w:rFonts w:ascii="Barlow" w:hAnsi="Barlow" w:cs="Arial"/>
          <w:b/>
          <w:sz w:val="28"/>
          <w:szCs w:val="28"/>
        </w:rPr>
        <w:t xml:space="preserve"> für Rückerstattung</w:t>
      </w:r>
      <w:r>
        <w:rPr>
          <w:rFonts w:ascii="Barlow" w:hAnsi="Barlow" w:cs="Arial"/>
          <w:b/>
          <w:sz w:val="28"/>
          <w:szCs w:val="28"/>
        </w:rPr>
        <w:t xml:space="preserve"> von Spesen</w:t>
      </w:r>
    </w:p>
    <w:p w14:paraId="3DA34C2E" w14:textId="77777777" w:rsidR="0091445C" w:rsidRDefault="0091445C" w:rsidP="00892402">
      <w:pPr>
        <w:ind w:right="0"/>
        <w:rPr>
          <w:rFonts w:ascii="Barlow" w:hAnsi="Barlow" w:cs="Arial"/>
        </w:rPr>
      </w:pPr>
    </w:p>
    <w:p w14:paraId="5C600FE3" w14:textId="77777777" w:rsidR="0091445C" w:rsidRDefault="0091445C" w:rsidP="00892402">
      <w:pPr>
        <w:ind w:right="0"/>
        <w:rPr>
          <w:rFonts w:ascii="Barlow" w:hAnsi="Barlow" w:cs="Arial"/>
        </w:rPr>
      </w:pPr>
    </w:p>
    <w:p w14:paraId="7AA72471" w14:textId="77777777" w:rsidR="0091445C" w:rsidRDefault="0091445C" w:rsidP="00892402">
      <w:pPr>
        <w:ind w:right="0"/>
        <w:rPr>
          <w:rFonts w:ascii="Barlow" w:hAnsi="Barlow" w:cs="Arial"/>
          <w:b/>
          <w:bCs/>
        </w:rPr>
      </w:pPr>
    </w:p>
    <w:p w14:paraId="69E53475" w14:textId="1C63B173" w:rsidR="0091445C" w:rsidRDefault="0091445C" w:rsidP="00892402">
      <w:pPr>
        <w:ind w:right="0"/>
        <w:rPr>
          <w:rFonts w:ascii="Barlow" w:hAnsi="Barlow" w:cs="Arial"/>
          <w:b/>
          <w:bCs/>
        </w:rPr>
      </w:pPr>
      <w:r>
        <w:rPr>
          <w:rFonts w:ascii="Barlow" w:hAnsi="Barlow" w:cs="Arial"/>
          <w:b/>
          <w:bCs/>
        </w:rPr>
        <w:t>Empfänger</w:t>
      </w:r>
    </w:p>
    <w:tbl>
      <w:tblPr>
        <w:tblStyle w:val="Tabellenraster"/>
        <w:tblW w:w="0" w:type="auto"/>
        <w:tblInd w:w="-142" w:type="dxa"/>
        <w:tblLook w:val="04A0" w:firstRow="1" w:lastRow="0" w:firstColumn="1" w:lastColumn="0" w:noHBand="0" w:noVBand="1"/>
      </w:tblPr>
      <w:tblGrid>
        <w:gridCol w:w="1804"/>
        <w:gridCol w:w="176"/>
        <w:gridCol w:w="3123"/>
        <w:gridCol w:w="709"/>
        <w:gridCol w:w="391"/>
        <w:gridCol w:w="1594"/>
        <w:gridCol w:w="2268"/>
      </w:tblGrid>
      <w:tr w:rsidR="0091445C" w14:paraId="386F6EAF" w14:textId="77777777" w:rsidTr="0091445C">
        <w:trPr>
          <w:trHeight w:val="397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30BFD4" w14:textId="77777777" w:rsidR="0091445C" w:rsidRPr="00F8557F" w:rsidRDefault="0091445C" w:rsidP="001D5C0F">
            <w:pPr>
              <w:ind w:right="0"/>
              <w:rPr>
                <w:rFonts w:ascii="Barlow" w:hAnsi="Barlow" w:cs="Arial"/>
              </w:rPr>
            </w:pPr>
            <w:r>
              <w:rPr>
                <w:rFonts w:ascii="Barlow" w:hAnsi="Barlow" w:cs="Arial"/>
              </w:rPr>
              <w:t xml:space="preserve">Vorname </w:t>
            </w:r>
            <w:r w:rsidRPr="00892402">
              <w:rPr>
                <w:rFonts w:ascii="Barlow" w:hAnsi="Barlow" w:cs="Arial"/>
              </w:rPr>
              <w:t>Name</w:t>
            </w:r>
          </w:p>
        </w:tc>
        <w:tc>
          <w:tcPr>
            <w:tcW w:w="4399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1F3BFC9D" w14:textId="77777777" w:rsidR="0091445C" w:rsidRPr="00B57049" w:rsidRDefault="0091445C" w:rsidP="001D5C0F">
            <w:pPr>
              <w:ind w:right="0"/>
              <w:rPr>
                <w:rFonts w:ascii="Barlow" w:hAnsi="Barlow" w:cs="Arial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6C948" w14:textId="77777777" w:rsidR="0091445C" w:rsidRPr="00B57049" w:rsidRDefault="0091445C" w:rsidP="001D5C0F">
            <w:pPr>
              <w:ind w:right="0"/>
              <w:rPr>
                <w:rFonts w:ascii="Barlow" w:hAnsi="Barlow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74BC7A" w14:textId="77777777" w:rsidR="0091445C" w:rsidRPr="00B57049" w:rsidRDefault="0091445C" w:rsidP="001D5C0F">
            <w:pPr>
              <w:ind w:right="0"/>
              <w:rPr>
                <w:rFonts w:ascii="Barlow" w:hAnsi="Barlow" w:cs="Arial"/>
              </w:rPr>
            </w:pPr>
          </w:p>
        </w:tc>
      </w:tr>
      <w:tr w:rsidR="0091445C" w14:paraId="3517C12E" w14:textId="77777777" w:rsidTr="0091445C">
        <w:trPr>
          <w:trHeight w:val="397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F60BAA" w14:textId="77777777" w:rsidR="0091445C" w:rsidRPr="00892402" w:rsidRDefault="0091445C" w:rsidP="001D5C0F">
            <w:pPr>
              <w:ind w:right="0"/>
              <w:rPr>
                <w:rFonts w:ascii="Barlow" w:hAnsi="Barlow" w:cs="Arial"/>
              </w:rPr>
            </w:pPr>
            <w:proofErr w:type="spellStart"/>
            <w:r w:rsidRPr="00892402">
              <w:rPr>
                <w:rFonts w:ascii="Barlow" w:hAnsi="Barlow" w:cs="Arial"/>
              </w:rPr>
              <w:t>Strasse</w:t>
            </w:r>
            <w:proofErr w:type="spellEnd"/>
            <w:r>
              <w:rPr>
                <w:rFonts w:ascii="Barlow" w:hAnsi="Barlow" w:cs="Arial"/>
              </w:rPr>
              <w:t xml:space="preserve"> Nr.</w:t>
            </w:r>
          </w:p>
        </w:tc>
        <w:tc>
          <w:tcPr>
            <w:tcW w:w="4399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B2A354C" w14:textId="77777777" w:rsidR="0091445C" w:rsidRPr="00B57049" w:rsidRDefault="0091445C" w:rsidP="001D5C0F">
            <w:pPr>
              <w:ind w:right="0"/>
              <w:rPr>
                <w:rFonts w:ascii="Barlow" w:hAnsi="Barlow" w:cs="Arial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4B9BD2" w14:textId="77777777" w:rsidR="0091445C" w:rsidRPr="00B57049" w:rsidRDefault="0091445C" w:rsidP="001D5C0F">
            <w:pPr>
              <w:ind w:right="0"/>
              <w:rPr>
                <w:rFonts w:ascii="Barlow" w:hAnsi="Barlow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A5A0D4" w14:textId="77777777" w:rsidR="0091445C" w:rsidRPr="00B57049" w:rsidRDefault="0091445C" w:rsidP="001D5C0F">
            <w:pPr>
              <w:ind w:right="0"/>
              <w:rPr>
                <w:rFonts w:ascii="Barlow" w:hAnsi="Barlow" w:cs="Arial"/>
              </w:rPr>
            </w:pPr>
          </w:p>
        </w:tc>
      </w:tr>
      <w:tr w:rsidR="0091445C" w14:paraId="0CBC93DB" w14:textId="77777777" w:rsidTr="0091445C">
        <w:trPr>
          <w:trHeight w:val="397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5AC538" w14:textId="77777777" w:rsidR="0091445C" w:rsidRPr="00892402" w:rsidRDefault="0091445C" w:rsidP="001D5C0F">
            <w:pPr>
              <w:ind w:right="0"/>
              <w:rPr>
                <w:rFonts w:ascii="Barlow" w:hAnsi="Barlow" w:cs="Arial"/>
              </w:rPr>
            </w:pPr>
            <w:r w:rsidRPr="00892402">
              <w:rPr>
                <w:rFonts w:ascii="Barlow" w:hAnsi="Barlow" w:cs="Arial"/>
              </w:rPr>
              <w:t>PLZ Ort</w:t>
            </w:r>
            <w:r>
              <w:rPr>
                <w:rFonts w:ascii="Barlow" w:hAnsi="Barlow" w:cs="Arial"/>
              </w:rPr>
              <w:tab/>
            </w:r>
          </w:p>
        </w:tc>
        <w:tc>
          <w:tcPr>
            <w:tcW w:w="4399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44CE870" w14:textId="63013182" w:rsidR="0091445C" w:rsidRPr="00B57049" w:rsidRDefault="0091445C" w:rsidP="001D5C0F">
            <w:pPr>
              <w:ind w:right="0"/>
              <w:rPr>
                <w:rFonts w:ascii="Barlow" w:hAnsi="Barlow" w:cs="Arial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7DC429" w14:textId="77777777" w:rsidR="0091445C" w:rsidRPr="00B57049" w:rsidRDefault="0091445C" w:rsidP="001D5C0F">
            <w:pPr>
              <w:ind w:right="0"/>
              <w:jc w:val="right"/>
              <w:rPr>
                <w:rFonts w:ascii="Barlow" w:hAnsi="Barlow" w:cs="Arial"/>
              </w:rPr>
            </w:pPr>
            <w:r>
              <w:rPr>
                <w:rFonts w:ascii="Barlow" w:hAnsi="Barlow" w:cs="Arial"/>
              </w:rPr>
              <w:t>Beantragt am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DB50EE" w14:textId="77777777" w:rsidR="0091445C" w:rsidRPr="00B57049" w:rsidRDefault="0091445C" w:rsidP="001D5C0F">
            <w:pPr>
              <w:ind w:right="0"/>
              <w:rPr>
                <w:rFonts w:ascii="Barlow" w:hAnsi="Barlow" w:cs="Arial"/>
              </w:rPr>
            </w:pPr>
          </w:p>
        </w:tc>
      </w:tr>
      <w:tr w:rsidR="0091445C" w:rsidRPr="00F8557F" w14:paraId="2D6567E4" w14:textId="77777777" w:rsidTr="001D5C0F">
        <w:trPr>
          <w:gridAfter w:val="4"/>
          <w:wAfter w:w="4962" w:type="dxa"/>
          <w:trHeight w:val="397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A6404" w14:textId="77777777" w:rsidR="0091445C" w:rsidRDefault="0091445C" w:rsidP="001D5C0F">
            <w:pPr>
              <w:ind w:right="0"/>
              <w:rPr>
                <w:rFonts w:ascii="Barlow" w:hAnsi="Barlow" w:cs="Arial"/>
                <w:b/>
                <w:bCs/>
              </w:rPr>
            </w:pPr>
          </w:p>
          <w:p w14:paraId="3980E06C" w14:textId="66E3C8C7" w:rsidR="0091445C" w:rsidRPr="00F8557F" w:rsidRDefault="0091445C" w:rsidP="001D5C0F">
            <w:pPr>
              <w:ind w:right="0"/>
              <w:rPr>
                <w:rFonts w:ascii="Barlow" w:hAnsi="Barlow" w:cs="Arial"/>
                <w:b/>
                <w:bCs/>
              </w:rPr>
            </w:pPr>
            <w:r w:rsidRPr="00F8557F">
              <w:rPr>
                <w:rFonts w:ascii="Barlow" w:hAnsi="Barlow" w:cs="Arial"/>
                <w:b/>
                <w:bCs/>
              </w:rPr>
              <w:t>Bankverbindung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2E5AFD" w14:textId="77777777" w:rsidR="0091445C" w:rsidRPr="00F8557F" w:rsidRDefault="0091445C" w:rsidP="001D5C0F">
            <w:pPr>
              <w:ind w:right="0"/>
              <w:rPr>
                <w:rFonts w:ascii="Barlow" w:hAnsi="Barlow" w:cs="Arial"/>
                <w:b/>
                <w:bCs/>
              </w:rPr>
            </w:pPr>
          </w:p>
        </w:tc>
      </w:tr>
      <w:tr w:rsidR="0091445C" w14:paraId="5D5C9E10" w14:textId="77777777" w:rsidTr="0091445C">
        <w:trPr>
          <w:trHeight w:val="397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4F5059" w14:textId="77777777" w:rsidR="0091445C" w:rsidRPr="00F8557F" w:rsidRDefault="0091445C" w:rsidP="001D5C0F">
            <w:pPr>
              <w:ind w:right="0"/>
              <w:rPr>
                <w:rFonts w:ascii="Barlow" w:hAnsi="Barlow" w:cs="Arial"/>
              </w:rPr>
            </w:pPr>
            <w:r>
              <w:rPr>
                <w:rFonts w:ascii="Barlow" w:hAnsi="Barlow" w:cs="Arial"/>
              </w:rPr>
              <w:t>Name der Bank</w:t>
            </w:r>
          </w:p>
        </w:tc>
        <w:tc>
          <w:tcPr>
            <w:tcW w:w="3123" w:type="dxa"/>
            <w:tcBorders>
              <w:top w:val="nil"/>
              <w:left w:val="nil"/>
              <w:right w:val="nil"/>
            </w:tcBorders>
            <w:vAlign w:val="bottom"/>
          </w:tcPr>
          <w:p w14:paraId="4BCA3ADA" w14:textId="77777777" w:rsidR="0091445C" w:rsidRPr="00F8557F" w:rsidRDefault="0091445C" w:rsidP="001D5C0F">
            <w:pPr>
              <w:ind w:right="0"/>
              <w:rPr>
                <w:rFonts w:ascii="Barlow" w:hAnsi="Barlow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4092D7" w14:textId="77777777" w:rsidR="0091445C" w:rsidRDefault="0091445C" w:rsidP="001D5C0F">
            <w:pPr>
              <w:ind w:right="0"/>
              <w:rPr>
                <w:rFonts w:ascii="Barlow" w:hAnsi="Barlow" w:cs="Arial"/>
                <w:b/>
                <w:bCs/>
              </w:rPr>
            </w:pPr>
            <w:r>
              <w:rPr>
                <w:rFonts w:ascii="Barlow" w:hAnsi="Barlow" w:cs="Arial"/>
                <w:b/>
                <w:bCs/>
              </w:rPr>
              <w:t>IBAN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4E0D2F" w14:textId="77777777" w:rsidR="0091445C" w:rsidRPr="00A318CA" w:rsidRDefault="0091445C" w:rsidP="001D5C0F">
            <w:pPr>
              <w:ind w:right="0"/>
              <w:rPr>
                <w:rFonts w:ascii="Barlow" w:hAnsi="Barlow" w:cs="Arial"/>
              </w:rPr>
            </w:pPr>
            <w:r w:rsidRPr="00A318CA">
              <w:rPr>
                <w:rFonts w:ascii="Barlow" w:hAnsi="Barlow" w:cs="Arial"/>
              </w:rPr>
              <w:t xml:space="preserve">CH </w:t>
            </w:r>
          </w:p>
        </w:tc>
      </w:tr>
    </w:tbl>
    <w:p w14:paraId="1606E72F" w14:textId="77777777" w:rsidR="00F8557F" w:rsidRPr="00DC1EFE" w:rsidRDefault="00F8557F" w:rsidP="00892402">
      <w:pPr>
        <w:ind w:right="0"/>
        <w:rPr>
          <w:rFonts w:ascii="Barlow" w:hAnsi="Barlow" w:cs="Arial"/>
          <w:b/>
          <w:bCs/>
        </w:rPr>
      </w:pPr>
    </w:p>
    <w:p w14:paraId="3CC3E23B" w14:textId="77777777" w:rsidR="0066549D" w:rsidRDefault="0066549D" w:rsidP="0066549D">
      <w:pPr>
        <w:ind w:right="0"/>
        <w:rPr>
          <w:rFonts w:ascii="Barlow" w:hAnsi="Barlow" w:cs="Arial"/>
        </w:rPr>
      </w:pPr>
    </w:p>
    <w:p w14:paraId="77700D4A" w14:textId="2D6ED0C3" w:rsidR="00574183" w:rsidRPr="00DC1EFE" w:rsidRDefault="00DC1EFE" w:rsidP="00DC1EFE">
      <w:pPr>
        <w:ind w:right="0"/>
        <w:rPr>
          <w:rFonts w:ascii="Barlow" w:hAnsi="Barlow" w:cs="Arial"/>
          <w:b/>
          <w:bCs/>
          <w:sz w:val="6"/>
          <w:szCs w:val="6"/>
        </w:rPr>
      </w:pPr>
      <w:r w:rsidRPr="00DC1EFE">
        <w:rPr>
          <w:rFonts w:ascii="Barlow" w:hAnsi="Barlow" w:cs="Arial"/>
          <w:b/>
          <w:bCs/>
        </w:rPr>
        <w:t>Auslagen</w:t>
      </w:r>
      <w:r w:rsidR="00B57049">
        <w:rPr>
          <w:rFonts w:ascii="Barlow" w:hAnsi="Barlow" w:cs="Arial"/>
          <w:b/>
          <w:bCs/>
        </w:rPr>
        <w:t xml:space="preserve"> </w:t>
      </w:r>
      <w:r w:rsidR="00B57049" w:rsidRPr="00B57049">
        <w:rPr>
          <w:rFonts w:ascii="Barlow" w:hAnsi="Barlow" w:cs="Arial"/>
        </w:rPr>
        <w:t>(</w:t>
      </w:r>
      <w:r w:rsidR="00574183">
        <w:rPr>
          <w:rFonts w:ascii="Barlow" w:hAnsi="Barlow" w:cs="Arial"/>
        </w:rPr>
        <w:t xml:space="preserve">Bitte </w:t>
      </w:r>
      <w:r w:rsidR="00B57049">
        <w:rPr>
          <w:rFonts w:ascii="Barlow" w:hAnsi="Barlow" w:cs="Arial"/>
        </w:rPr>
        <w:t>vollständige Angaben</w:t>
      </w:r>
      <w:r w:rsidR="0091445C">
        <w:rPr>
          <w:rFonts w:ascii="Barlow" w:hAnsi="Barlow" w:cs="Arial"/>
        </w:rPr>
        <w:t xml:space="preserve">, </w:t>
      </w:r>
      <w:r w:rsidR="00574183">
        <w:rPr>
          <w:rFonts w:ascii="Barlow" w:hAnsi="Barlow" w:cs="Arial"/>
        </w:rPr>
        <w:t xml:space="preserve">Belege </w:t>
      </w:r>
      <w:r w:rsidR="0091445C">
        <w:rPr>
          <w:rFonts w:ascii="Barlow" w:hAnsi="Barlow" w:cs="Arial"/>
        </w:rPr>
        <w:t>müssen nummeriert und beigelegt werden)</w:t>
      </w:r>
      <w:r w:rsidR="0091445C">
        <w:rPr>
          <w:rFonts w:ascii="Barlow" w:hAnsi="Barlow" w:cs="Arial"/>
        </w:rPr>
        <w:br/>
      </w:r>
    </w:p>
    <w:tbl>
      <w:tblPr>
        <w:tblStyle w:val="Tabellenraster1"/>
        <w:tblpPr w:leftFromText="141" w:rightFromText="141" w:vertAnchor="text" w:horzAnchor="margin" w:tblpY="177"/>
        <w:tblW w:w="9976" w:type="dxa"/>
        <w:tblLook w:val="04A0" w:firstRow="1" w:lastRow="0" w:firstColumn="1" w:lastColumn="0" w:noHBand="0" w:noVBand="1"/>
      </w:tblPr>
      <w:tblGrid>
        <w:gridCol w:w="900"/>
        <w:gridCol w:w="1139"/>
        <w:gridCol w:w="4393"/>
        <w:gridCol w:w="1985"/>
        <w:gridCol w:w="1559"/>
      </w:tblGrid>
      <w:tr w:rsidR="00DC1EFE" w:rsidRPr="00DC1EFE" w14:paraId="632C2CD4" w14:textId="77777777" w:rsidTr="05C258C5">
        <w:trPr>
          <w:trHeight w:val="224"/>
        </w:trPr>
        <w:tc>
          <w:tcPr>
            <w:tcW w:w="900" w:type="dxa"/>
          </w:tcPr>
          <w:p w14:paraId="2756B650" w14:textId="051690D1" w:rsidR="00DC1EFE" w:rsidRPr="00DC1EFE" w:rsidRDefault="00DC1EFE" w:rsidP="00B57049">
            <w:pPr>
              <w:ind w:right="0"/>
              <w:jc w:val="center"/>
              <w:rPr>
                <w:rFonts w:ascii="Barlow" w:hAnsi="Barlow" w:cs="Arial"/>
                <w:b/>
                <w:bCs/>
              </w:rPr>
            </w:pPr>
            <w:r w:rsidRPr="00DC1EFE">
              <w:rPr>
                <w:rFonts w:ascii="Barlow" w:eastAsiaTheme="minorEastAsia" w:hAnsi="Barlow" w:cs="Arial"/>
                <w:b/>
                <w:bCs/>
                <w:szCs w:val="24"/>
                <w:lang w:val="de-DE" w:eastAsia="ja-JP"/>
              </w:rPr>
              <w:t>Beleg Nr.</w:t>
            </w:r>
          </w:p>
        </w:tc>
        <w:tc>
          <w:tcPr>
            <w:tcW w:w="1139" w:type="dxa"/>
          </w:tcPr>
          <w:p w14:paraId="1A4E45EE" w14:textId="2D8CCB96" w:rsidR="00DC1EFE" w:rsidRPr="00DC1EFE" w:rsidRDefault="00DC1EFE" w:rsidP="00B57049">
            <w:pPr>
              <w:ind w:right="0"/>
              <w:jc w:val="center"/>
              <w:rPr>
                <w:rFonts w:ascii="Barlow" w:eastAsiaTheme="minorEastAsia" w:hAnsi="Barlow" w:cs="Arial"/>
                <w:b/>
                <w:bCs/>
                <w:szCs w:val="24"/>
                <w:lang w:val="de-DE" w:eastAsia="ja-JP"/>
              </w:rPr>
            </w:pPr>
            <w:r>
              <w:rPr>
                <w:rFonts w:ascii="Barlow" w:eastAsiaTheme="minorEastAsia" w:hAnsi="Barlow" w:cs="Arial"/>
                <w:b/>
                <w:bCs/>
                <w:szCs w:val="24"/>
                <w:lang w:val="de-DE" w:eastAsia="ja-JP"/>
              </w:rPr>
              <w:t>Datum der Auslage</w:t>
            </w:r>
          </w:p>
        </w:tc>
        <w:tc>
          <w:tcPr>
            <w:tcW w:w="4393" w:type="dxa"/>
          </w:tcPr>
          <w:p w14:paraId="378F6328" w14:textId="77777777" w:rsidR="00574183" w:rsidRDefault="00DC1EFE" w:rsidP="00B57049">
            <w:pPr>
              <w:ind w:right="0"/>
              <w:jc w:val="center"/>
              <w:rPr>
                <w:rFonts w:ascii="Barlow" w:eastAsiaTheme="minorEastAsia" w:hAnsi="Barlow" w:cs="Arial"/>
                <w:b/>
                <w:bCs/>
                <w:szCs w:val="24"/>
                <w:lang w:val="de-DE" w:eastAsia="ja-JP"/>
              </w:rPr>
            </w:pPr>
            <w:r w:rsidRPr="00DC1EFE">
              <w:rPr>
                <w:rFonts w:ascii="Barlow" w:eastAsiaTheme="minorEastAsia" w:hAnsi="Barlow" w:cs="Arial"/>
                <w:b/>
                <w:bCs/>
                <w:szCs w:val="24"/>
                <w:lang w:val="de-DE" w:eastAsia="ja-JP"/>
              </w:rPr>
              <w:t>Was</w:t>
            </w:r>
            <w:r>
              <w:rPr>
                <w:rFonts w:ascii="Barlow" w:eastAsiaTheme="minorEastAsia" w:hAnsi="Barlow" w:cs="Arial"/>
                <w:b/>
                <w:bCs/>
                <w:szCs w:val="24"/>
                <w:lang w:val="de-DE" w:eastAsia="ja-JP"/>
              </w:rPr>
              <w:t xml:space="preserve"> und Wofür</w:t>
            </w:r>
          </w:p>
          <w:p w14:paraId="47DD8318" w14:textId="644148B6" w:rsidR="00DC1EFE" w:rsidRPr="00DC1EFE" w:rsidRDefault="00DC1EFE" w:rsidP="00B57049">
            <w:pPr>
              <w:ind w:right="0"/>
              <w:jc w:val="center"/>
              <w:rPr>
                <w:rFonts w:ascii="Barlow" w:eastAsiaTheme="minorEastAsia" w:hAnsi="Barlow" w:cs="Arial"/>
                <w:b/>
                <w:bCs/>
                <w:szCs w:val="24"/>
                <w:lang w:val="de-DE" w:eastAsia="ja-JP"/>
              </w:rPr>
            </w:pPr>
            <w:r w:rsidRPr="00DC1EFE">
              <w:rPr>
                <w:rFonts w:ascii="Barlow" w:eastAsiaTheme="minorEastAsia" w:hAnsi="Barlow" w:cs="Arial"/>
                <w:szCs w:val="24"/>
                <w:lang w:val="de-DE" w:eastAsia="ja-JP"/>
              </w:rPr>
              <w:t>(bitte genaue Angaben)</w:t>
            </w:r>
          </w:p>
        </w:tc>
        <w:tc>
          <w:tcPr>
            <w:tcW w:w="1985" w:type="dxa"/>
          </w:tcPr>
          <w:p w14:paraId="17FAFC13" w14:textId="55BA4D64" w:rsidR="00DC1EFE" w:rsidRPr="00DC1EFE" w:rsidRDefault="00DC1EFE" w:rsidP="00B57049">
            <w:pPr>
              <w:ind w:right="0"/>
              <w:jc w:val="center"/>
              <w:rPr>
                <w:rFonts w:ascii="Barlow" w:eastAsiaTheme="minorEastAsia" w:hAnsi="Barlow" w:cs="Arial"/>
                <w:b/>
                <w:bCs/>
                <w:szCs w:val="24"/>
                <w:lang w:val="de-DE" w:eastAsia="ja-JP"/>
              </w:rPr>
            </w:pPr>
            <w:r>
              <w:rPr>
                <w:rFonts w:ascii="Barlow" w:eastAsiaTheme="minorEastAsia" w:hAnsi="Barlow" w:cs="Arial"/>
                <w:b/>
                <w:bCs/>
                <w:szCs w:val="24"/>
                <w:lang w:val="de-DE" w:eastAsia="ja-JP"/>
              </w:rPr>
              <w:t xml:space="preserve">Woher </w:t>
            </w:r>
            <w:proofErr w:type="spellStart"/>
            <w:r w:rsidRPr="00DC1EFE">
              <w:rPr>
                <w:rFonts w:ascii="Barlow" w:eastAsiaTheme="minorEastAsia" w:hAnsi="Barlow" w:cs="Arial"/>
                <w:szCs w:val="24"/>
                <w:lang w:val="de-DE" w:eastAsia="ja-JP"/>
              </w:rPr>
              <w:t>Firm</w:t>
            </w:r>
            <w:r w:rsidR="00574183" w:rsidRPr="00574183">
              <w:rPr>
                <w:rFonts w:ascii="Barlow" w:eastAsiaTheme="minorEastAsia" w:hAnsi="Barlow" w:cs="Arial"/>
                <w:szCs w:val="24"/>
                <w:lang w:val="de-DE" w:eastAsia="ja-JP"/>
              </w:rPr>
              <w:t>ennanme</w:t>
            </w:r>
            <w:proofErr w:type="spellEnd"/>
          </w:p>
        </w:tc>
        <w:tc>
          <w:tcPr>
            <w:tcW w:w="1559" w:type="dxa"/>
          </w:tcPr>
          <w:p w14:paraId="62D4E609" w14:textId="77777777" w:rsidR="00DC1EFE" w:rsidRDefault="00DC1EFE" w:rsidP="00B57049">
            <w:pPr>
              <w:ind w:right="0"/>
              <w:jc w:val="center"/>
              <w:rPr>
                <w:rFonts w:ascii="Barlow" w:eastAsiaTheme="minorEastAsia" w:hAnsi="Barlow" w:cs="Arial"/>
                <w:b/>
                <w:bCs/>
                <w:szCs w:val="24"/>
                <w:lang w:val="de-DE" w:eastAsia="ja-JP"/>
              </w:rPr>
            </w:pPr>
            <w:r w:rsidRPr="00DC1EFE">
              <w:rPr>
                <w:rFonts w:ascii="Barlow" w:eastAsiaTheme="minorEastAsia" w:hAnsi="Barlow" w:cs="Arial"/>
                <w:b/>
                <w:bCs/>
                <w:szCs w:val="24"/>
                <w:lang w:val="de-DE" w:eastAsia="ja-JP"/>
              </w:rPr>
              <w:t>Betrag</w:t>
            </w:r>
          </w:p>
          <w:p w14:paraId="12A51BE7" w14:textId="50412B9D" w:rsidR="00574183" w:rsidRPr="00DC1EFE" w:rsidRDefault="00574183" w:rsidP="00B57049">
            <w:pPr>
              <w:ind w:right="0"/>
              <w:jc w:val="center"/>
              <w:rPr>
                <w:rFonts w:ascii="Barlow" w:eastAsiaTheme="minorEastAsia" w:hAnsi="Barlow" w:cs="Arial"/>
                <w:szCs w:val="24"/>
                <w:lang w:val="de-DE" w:eastAsia="ja-JP"/>
              </w:rPr>
            </w:pPr>
            <w:r>
              <w:rPr>
                <w:rFonts w:ascii="Barlow" w:eastAsiaTheme="minorEastAsia" w:hAnsi="Barlow" w:cs="Arial"/>
                <w:szCs w:val="24"/>
                <w:lang w:val="de-DE" w:eastAsia="ja-JP"/>
              </w:rPr>
              <w:t>CHF</w:t>
            </w:r>
          </w:p>
        </w:tc>
      </w:tr>
      <w:tr w:rsidR="00DC1EFE" w:rsidRPr="00B57049" w14:paraId="30FB40B8" w14:textId="77777777" w:rsidTr="05C258C5">
        <w:trPr>
          <w:trHeight w:val="397"/>
        </w:trPr>
        <w:tc>
          <w:tcPr>
            <w:tcW w:w="900" w:type="dxa"/>
          </w:tcPr>
          <w:p w14:paraId="4F8F6B96" w14:textId="76F61DDA" w:rsidR="00DC1EFE" w:rsidRPr="00FF4F28" w:rsidRDefault="00FF4F28" w:rsidP="00FF4F28">
            <w:pPr>
              <w:ind w:left="-116" w:right="0"/>
              <w:jc w:val="center"/>
              <w:rPr>
                <w:rFonts w:ascii="Barlow" w:hAnsi="Barlow" w:cs="Arial"/>
                <w:b/>
                <w:bCs/>
              </w:rPr>
            </w:pPr>
            <w:r w:rsidRPr="00FF4F28">
              <w:rPr>
                <w:rFonts w:ascii="Barlow" w:eastAsiaTheme="minorEastAsia" w:hAnsi="Barlow" w:cs="Arial"/>
                <w:b/>
                <w:bCs/>
                <w:szCs w:val="24"/>
                <w:lang w:val="de-DE" w:eastAsia="ja-JP"/>
              </w:rPr>
              <w:t xml:space="preserve"> </w:t>
            </w:r>
            <w:r>
              <w:rPr>
                <w:rFonts w:ascii="Barlow" w:eastAsiaTheme="minorEastAsia" w:hAnsi="Barlow" w:cs="Arial"/>
                <w:b/>
                <w:bCs/>
                <w:szCs w:val="24"/>
                <w:lang w:val="de-DE" w:eastAsia="ja-JP"/>
              </w:rPr>
              <w:t xml:space="preserve"> </w:t>
            </w:r>
            <w:r w:rsidR="00DC1EFE" w:rsidRPr="00DC1EFE">
              <w:rPr>
                <w:rFonts w:ascii="Barlow" w:eastAsiaTheme="minorEastAsia" w:hAnsi="Barlow" w:cs="Arial"/>
                <w:b/>
                <w:bCs/>
                <w:szCs w:val="24"/>
                <w:lang w:val="de-DE" w:eastAsia="ja-JP"/>
              </w:rPr>
              <w:t>1</w:t>
            </w:r>
          </w:p>
        </w:tc>
        <w:tc>
          <w:tcPr>
            <w:tcW w:w="1139" w:type="dxa"/>
          </w:tcPr>
          <w:p w14:paraId="30C0BEE5" w14:textId="0D6B143C" w:rsidR="00DC1EFE" w:rsidRPr="00DC1EFE" w:rsidRDefault="00DC1EFE" w:rsidP="00B57049">
            <w:pPr>
              <w:ind w:right="0"/>
              <w:rPr>
                <w:rFonts w:ascii="Barlow" w:eastAsiaTheme="minorEastAsia" w:hAnsi="Barlow" w:cs="Arial"/>
                <w:szCs w:val="24"/>
                <w:lang w:val="de-DE" w:eastAsia="ja-JP"/>
              </w:rPr>
            </w:pPr>
          </w:p>
        </w:tc>
        <w:tc>
          <w:tcPr>
            <w:tcW w:w="4393" w:type="dxa"/>
          </w:tcPr>
          <w:p w14:paraId="6D683706" w14:textId="77777777" w:rsidR="00DC1EFE" w:rsidRPr="00DC1EFE" w:rsidRDefault="00DC1EFE" w:rsidP="00B57049">
            <w:pPr>
              <w:ind w:right="0"/>
              <w:rPr>
                <w:rFonts w:ascii="Barlow" w:eastAsiaTheme="minorEastAsia" w:hAnsi="Barlow" w:cs="Arial"/>
                <w:szCs w:val="24"/>
                <w:lang w:val="de-DE" w:eastAsia="ja-JP"/>
              </w:rPr>
            </w:pPr>
          </w:p>
        </w:tc>
        <w:tc>
          <w:tcPr>
            <w:tcW w:w="1985" w:type="dxa"/>
          </w:tcPr>
          <w:p w14:paraId="5213C73B" w14:textId="77777777" w:rsidR="00DC1EFE" w:rsidRPr="00DC1EFE" w:rsidRDefault="00DC1EFE" w:rsidP="00B57049">
            <w:pPr>
              <w:ind w:right="0"/>
              <w:rPr>
                <w:rFonts w:ascii="Barlow" w:eastAsiaTheme="minorEastAsia" w:hAnsi="Barlow" w:cs="Arial"/>
                <w:szCs w:val="24"/>
                <w:lang w:val="de-DE" w:eastAsia="ja-JP"/>
              </w:rPr>
            </w:pPr>
          </w:p>
        </w:tc>
        <w:tc>
          <w:tcPr>
            <w:tcW w:w="1559" w:type="dxa"/>
          </w:tcPr>
          <w:p w14:paraId="5BCF0B8E" w14:textId="77777777" w:rsidR="00DC1EFE" w:rsidRPr="00DC1EFE" w:rsidRDefault="00DC1EFE" w:rsidP="00B57049">
            <w:pPr>
              <w:ind w:right="0"/>
              <w:rPr>
                <w:rFonts w:ascii="Barlow" w:eastAsiaTheme="minorEastAsia" w:hAnsi="Barlow" w:cs="Arial"/>
                <w:szCs w:val="24"/>
                <w:lang w:val="de-DE" w:eastAsia="ja-JP"/>
              </w:rPr>
            </w:pPr>
          </w:p>
        </w:tc>
      </w:tr>
      <w:tr w:rsidR="00DC1EFE" w:rsidRPr="00B57049" w14:paraId="3CE9AA97" w14:textId="77777777" w:rsidTr="05C258C5">
        <w:trPr>
          <w:trHeight w:val="397"/>
        </w:trPr>
        <w:tc>
          <w:tcPr>
            <w:tcW w:w="900" w:type="dxa"/>
          </w:tcPr>
          <w:p w14:paraId="66E3D450" w14:textId="189A50B5" w:rsidR="00DC1EFE" w:rsidRPr="00FF4F28" w:rsidRDefault="00DC1EFE" w:rsidP="00FF4F28">
            <w:pPr>
              <w:ind w:right="0"/>
              <w:jc w:val="center"/>
              <w:rPr>
                <w:rFonts w:ascii="Barlow" w:hAnsi="Barlow" w:cs="Arial"/>
                <w:b/>
                <w:bCs/>
              </w:rPr>
            </w:pPr>
            <w:r w:rsidRPr="00DC1EFE">
              <w:rPr>
                <w:rFonts w:ascii="Barlow" w:eastAsiaTheme="minorEastAsia" w:hAnsi="Barlow" w:cs="Arial"/>
                <w:b/>
                <w:bCs/>
                <w:szCs w:val="24"/>
                <w:lang w:val="de-DE" w:eastAsia="ja-JP"/>
              </w:rPr>
              <w:t>2</w:t>
            </w:r>
          </w:p>
        </w:tc>
        <w:tc>
          <w:tcPr>
            <w:tcW w:w="1139" w:type="dxa"/>
          </w:tcPr>
          <w:p w14:paraId="31EEAF88" w14:textId="5FF3F3FF" w:rsidR="00DC1EFE" w:rsidRPr="00DC1EFE" w:rsidRDefault="00DC1EFE" w:rsidP="00B57049">
            <w:pPr>
              <w:ind w:right="0"/>
              <w:rPr>
                <w:rFonts w:ascii="Barlow" w:eastAsiaTheme="minorEastAsia" w:hAnsi="Barlow" w:cs="Arial"/>
                <w:szCs w:val="24"/>
                <w:lang w:val="de-DE" w:eastAsia="ja-JP"/>
              </w:rPr>
            </w:pPr>
          </w:p>
        </w:tc>
        <w:tc>
          <w:tcPr>
            <w:tcW w:w="4393" w:type="dxa"/>
          </w:tcPr>
          <w:p w14:paraId="2CD0C255" w14:textId="77777777" w:rsidR="00DC1EFE" w:rsidRPr="00DC1EFE" w:rsidRDefault="00DC1EFE" w:rsidP="00B57049">
            <w:pPr>
              <w:ind w:right="0"/>
              <w:rPr>
                <w:rFonts w:ascii="Barlow" w:eastAsiaTheme="minorEastAsia" w:hAnsi="Barlow" w:cs="Arial"/>
                <w:szCs w:val="24"/>
                <w:lang w:val="de-DE" w:eastAsia="ja-JP"/>
              </w:rPr>
            </w:pPr>
          </w:p>
        </w:tc>
        <w:tc>
          <w:tcPr>
            <w:tcW w:w="1985" w:type="dxa"/>
          </w:tcPr>
          <w:p w14:paraId="5FBC0D1F" w14:textId="77777777" w:rsidR="00DC1EFE" w:rsidRPr="00DC1EFE" w:rsidRDefault="00DC1EFE" w:rsidP="00B57049">
            <w:pPr>
              <w:ind w:right="0"/>
              <w:rPr>
                <w:rFonts w:ascii="Barlow" w:eastAsiaTheme="minorEastAsia" w:hAnsi="Barlow" w:cs="Arial"/>
                <w:szCs w:val="24"/>
                <w:lang w:val="de-DE" w:eastAsia="ja-JP"/>
              </w:rPr>
            </w:pPr>
          </w:p>
        </w:tc>
        <w:tc>
          <w:tcPr>
            <w:tcW w:w="1559" w:type="dxa"/>
          </w:tcPr>
          <w:p w14:paraId="4C503AB9" w14:textId="77777777" w:rsidR="00DC1EFE" w:rsidRPr="00DC1EFE" w:rsidRDefault="00DC1EFE" w:rsidP="00B57049">
            <w:pPr>
              <w:ind w:right="0"/>
              <w:rPr>
                <w:rFonts w:ascii="Barlow" w:eastAsiaTheme="minorEastAsia" w:hAnsi="Barlow" w:cs="Arial"/>
                <w:szCs w:val="24"/>
                <w:lang w:val="de-DE" w:eastAsia="ja-JP"/>
              </w:rPr>
            </w:pPr>
          </w:p>
        </w:tc>
      </w:tr>
      <w:tr w:rsidR="00DC1EFE" w:rsidRPr="00B57049" w14:paraId="6CDC5214" w14:textId="77777777" w:rsidTr="05C258C5">
        <w:trPr>
          <w:trHeight w:val="397"/>
        </w:trPr>
        <w:tc>
          <w:tcPr>
            <w:tcW w:w="900" w:type="dxa"/>
          </w:tcPr>
          <w:p w14:paraId="4D8F285F" w14:textId="7316E819" w:rsidR="00DC1EFE" w:rsidRPr="00FF4F28" w:rsidRDefault="00DC1EFE" w:rsidP="00FF4F28">
            <w:pPr>
              <w:ind w:right="0"/>
              <w:jc w:val="center"/>
              <w:rPr>
                <w:rFonts w:ascii="Barlow" w:hAnsi="Barlow" w:cs="Arial"/>
                <w:b/>
                <w:bCs/>
              </w:rPr>
            </w:pPr>
            <w:r w:rsidRPr="00DC1EFE">
              <w:rPr>
                <w:rFonts w:ascii="Barlow" w:eastAsiaTheme="minorEastAsia" w:hAnsi="Barlow" w:cs="Arial"/>
                <w:b/>
                <w:bCs/>
                <w:szCs w:val="24"/>
                <w:lang w:val="de-DE" w:eastAsia="ja-JP"/>
              </w:rPr>
              <w:t>3</w:t>
            </w:r>
          </w:p>
        </w:tc>
        <w:tc>
          <w:tcPr>
            <w:tcW w:w="1139" w:type="dxa"/>
          </w:tcPr>
          <w:p w14:paraId="6B424575" w14:textId="2CE4724D" w:rsidR="00DC1EFE" w:rsidRPr="00DC1EFE" w:rsidRDefault="00DC1EFE" w:rsidP="00B57049">
            <w:pPr>
              <w:ind w:right="0"/>
              <w:rPr>
                <w:rFonts w:ascii="Barlow" w:eastAsiaTheme="minorEastAsia" w:hAnsi="Barlow" w:cs="Arial"/>
                <w:szCs w:val="24"/>
                <w:lang w:val="de-DE" w:eastAsia="ja-JP"/>
              </w:rPr>
            </w:pPr>
          </w:p>
        </w:tc>
        <w:tc>
          <w:tcPr>
            <w:tcW w:w="4393" w:type="dxa"/>
          </w:tcPr>
          <w:p w14:paraId="686F9B34" w14:textId="77777777" w:rsidR="00DC1EFE" w:rsidRPr="00DC1EFE" w:rsidRDefault="00DC1EFE" w:rsidP="00B57049">
            <w:pPr>
              <w:ind w:right="0"/>
              <w:rPr>
                <w:rFonts w:ascii="Barlow" w:eastAsiaTheme="minorEastAsia" w:hAnsi="Barlow" w:cs="Arial"/>
                <w:szCs w:val="24"/>
                <w:lang w:val="de-DE" w:eastAsia="ja-JP"/>
              </w:rPr>
            </w:pPr>
          </w:p>
        </w:tc>
        <w:tc>
          <w:tcPr>
            <w:tcW w:w="1985" w:type="dxa"/>
          </w:tcPr>
          <w:p w14:paraId="1CA203EB" w14:textId="77777777" w:rsidR="00DC1EFE" w:rsidRPr="00DC1EFE" w:rsidRDefault="00DC1EFE" w:rsidP="00B57049">
            <w:pPr>
              <w:ind w:right="0"/>
              <w:rPr>
                <w:rFonts w:ascii="Barlow" w:eastAsiaTheme="minorEastAsia" w:hAnsi="Barlow" w:cs="Arial"/>
                <w:szCs w:val="24"/>
                <w:lang w:val="de-DE" w:eastAsia="ja-JP"/>
              </w:rPr>
            </w:pPr>
          </w:p>
        </w:tc>
        <w:tc>
          <w:tcPr>
            <w:tcW w:w="1559" w:type="dxa"/>
          </w:tcPr>
          <w:p w14:paraId="0E7D02AD" w14:textId="77777777" w:rsidR="00DC1EFE" w:rsidRPr="00DC1EFE" w:rsidRDefault="00DC1EFE" w:rsidP="00B57049">
            <w:pPr>
              <w:ind w:right="0"/>
              <w:rPr>
                <w:rFonts w:ascii="Barlow" w:eastAsiaTheme="minorEastAsia" w:hAnsi="Barlow" w:cs="Arial"/>
                <w:szCs w:val="24"/>
                <w:lang w:val="de-DE" w:eastAsia="ja-JP"/>
              </w:rPr>
            </w:pPr>
          </w:p>
        </w:tc>
      </w:tr>
      <w:tr w:rsidR="00DC1EFE" w:rsidRPr="00B57049" w14:paraId="5329C823" w14:textId="77777777" w:rsidTr="05C258C5">
        <w:trPr>
          <w:trHeight w:val="397"/>
        </w:trPr>
        <w:tc>
          <w:tcPr>
            <w:tcW w:w="900" w:type="dxa"/>
          </w:tcPr>
          <w:p w14:paraId="676011A6" w14:textId="383750C7" w:rsidR="00DC1EFE" w:rsidRPr="00FF4F28" w:rsidRDefault="00574183" w:rsidP="00FF4F28">
            <w:pPr>
              <w:ind w:right="0"/>
              <w:jc w:val="center"/>
              <w:rPr>
                <w:rFonts w:ascii="Barlow" w:hAnsi="Barlow" w:cs="Arial"/>
                <w:b/>
                <w:bCs/>
              </w:rPr>
            </w:pPr>
            <w:r w:rsidRPr="00FF4F28">
              <w:rPr>
                <w:rFonts w:ascii="Barlow" w:hAnsi="Barlow" w:cs="Arial"/>
                <w:b/>
                <w:bCs/>
              </w:rPr>
              <w:t>4</w:t>
            </w:r>
          </w:p>
        </w:tc>
        <w:tc>
          <w:tcPr>
            <w:tcW w:w="1139" w:type="dxa"/>
          </w:tcPr>
          <w:p w14:paraId="5B45C20C" w14:textId="080C9FEE" w:rsidR="00DC1EFE" w:rsidRPr="00DC1EFE" w:rsidRDefault="00DC1EFE" w:rsidP="00B57049">
            <w:pPr>
              <w:ind w:right="0"/>
              <w:rPr>
                <w:rFonts w:ascii="Barlow" w:eastAsiaTheme="minorEastAsia" w:hAnsi="Barlow" w:cs="Arial"/>
                <w:szCs w:val="24"/>
                <w:lang w:val="de-DE" w:eastAsia="ja-JP"/>
              </w:rPr>
            </w:pPr>
          </w:p>
        </w:tc>
        <w:tc>
          <w:tcPr>
            <w:tcW w:w="4393" w:type="dxa"/>
          </w:tcPr>
          <w:p w14:paraId="1E323F12" w14:textId="77777777" w:rsidR="00DC1EFE" w:rsidRPr="00DC1EFE" w:rsidRDefault="00DC1EFE" w:rsidP="00B57049">
            <w:pPr>
              <w:ind w:right="0"/>
              <w:rPr>
                <w:rFonts w:ascii="Barlow" w:eastAsiaTheme="minorEastAsia" w:hAnsi="Barlow" w:cs="Arial"/>
                <w:szCs w:val="24"/>
                <w:lang w:val="de-DE" w:eastAsia="ja-JP"/>
              </w:rPr>
            </w:pPr>
          </w:p>
        </w:tc>
        <w:tc>
          <w:tcPr>
            <w:tcW w:w="1985" w:type="dxa"/>
          </w:tcPr>
          <w:p w14:paraId="08AA60EC" w14:textId="77777777" w:rsidR="00DC1EFE" w:rsidRPr="00DC1EFE" w:rsidRDefault="00DC1EFE" w:rsidP="00B57049">
            <w:pPr>
              <w:ind w:right="0"/>
              <w:rPr>
                <w:rFonts w:ascii="Barlow" w:eastAsiaTheme="minorEastAsia" w:hAnsi="Barlow" w:cs="Arial"/>
                <w:szCs w:val="24"/>
                <w:lang w:val="de-DE" w:eastAsia="ja-JP"/>
              </w:rPr>
            </w:pPr>
          </w:p>
        </w:tc>
        <w:tc>
          <w:tcPr>
            <w:tcW w:w="1559" w:type="dxa"/>
          </w:tcPr>
          <w:p w14:paraId="0B54E6E0" w14:textId="77777777" w:rsidR="00DC1EFE" w:rsidRPr="00DC1EFE" w:rsidRDefault="00DC1EFE" w:rsidP="00B57049">
            <w:pPr>
              <w:ind w:right="0"/>
              <w:rPr>
                <w:rFonts w:ascii="Barlow" w:eastAsiaTheme="minorEastAsia" w:hAnsi="Barlow" w:cs="Arial"/>
                <w:szCs w:val="24"/>
                <w:lang w:val="de-DE" w:eastAsia="ja-JP"/>
              </w:rPr>
            </w:pPr>
          </w:p>
        </w:tc>
      </w:tr>
      <w:tr w:rsidR="00DC1EFE" w:rsidRPr="00B57049" w14:paraId="4AFBC113" w14:textId="77777777" w:rsidTr="05C258C5">
        <w:trPr>
          <w:trHeight w:val="397"/>
        </w:trPr>
        <w:tc>
          <w:tcPr>
            <w:tcW w:w="900" w:type="dxa"/>
          </w:tcPr>
          <w:p w14:paraId="5B93379D" w14:textId="3D22B949" w:rsidR="00DC1EFE" w:rsidRPr="00FF4F28" w:rsidRDefault="00574183" w:rsidP="00FF4F28">
            <w:pPr>
              <w:ind w:right="0"/>
              <w:jc w:val="center"/>
              <w:rPr>
                <w:rFonts w:ascii="Barlow" w:hAnsi="Barlow" w:cs="Arial"/>
                <w:b/>
                <w:bCs/>
              </w:rPr>
            </w:pPr>
            <w:r w:rsidRPr="00FF4F28">
              <w:rPr>
                <w:rFonts w:ascii="Barlow" w:hAnsi="Barlow" w:cs="Arial"/>
                <w:b/>
                <w:bCs/>
              </w:rPr>
              <w:t>5</w:t>
            </w:r>
          </w:p>
        </w:tc>
        <w:tc>
          <w:tcPr>
            <w:tcW w:w="1139" w:type="dxa"/>
          </w:tcPr>
          <w:p w14:paraId="04EFB95D" w14:textId="6B92033D" w:rsidR="00DC1EFE" w:rsidRPr="00DC1EFE" w:rsidRDefault="00DC1EFE" w:rsidP="00B57049">
            <w:pPr>
              <w:ind w:right="0"/>
              <w:rPr>
                <w:rFonts w:ascii="Barlow" w:eastAsiaTheme="minorEastAsia" w:hAnsi="Barlow" w:cs="Arial"/>
                <w:szCs w:val="24"/>
                <w:lang w:val="de-DE" w:eastAsia="ja-JP"/>
              </w:rPr>
            </w:pPr>
          </w:p>
        </w:tc>
        <w:tc>
          <w:tcPr>
            <w:tcW w:w="4393" w:type="dxa"/>
          </w:tcPr>
          <w:p w14:paraId="7BA6E5AB" w14:textId="77777777" w:rsidR="00DC1EFE" w:rsidRPr="00DC1EFE" w:rsidRDefault="00DC1EFE" w:rsidP="00B57049">
            <w:pPr>
              <w:ind w:right="0"/>
              <w:rPr>
                <w:rFonts w:ascii="Barlow" w:eastAsiaTheme="minorEastAsia" w:hAnsi="Barlow" w:cs="Arial"/>
                <w:szCs w:val="24"/>
                <w:lang w:val="de-DE" w:eastAsia="ja-JP"/>
              </w:rPr>
            </w:pPr>
          </w:p>
        </w:tc>
        <w:tc>
          <w:tcPr>
            <w:tcW w:w="1985" w:type="dxa"/>
          </w:tcPr>
          <w:p w14:paraId="4CC5DCDD" w14:textId="77777777" w:rsidR="00DC1EFE" w:rsidRPr="00DC1EFE" w:rsidRDefault="00DC1EFE" w:rsidP="00B57049">
            <w:pPr>
              <w:ind w:right="0"/>
              <w:rPr>
                <w:rFonts w:ascii="Barlow" w:eastAsiaTheme="minorEastAsia" w:hAnsi="Barlow" w:cs="Arial"/>
                <w:szCs w:val="24"/>
                <w:lang w:val="de-DE" w:eastAsia="ja-JP"/>
              </w:rPr>
            </w:pPr>
          </w:p>
        </w:tc>
        <w:tc>
          <w:tcPr>
            <w:tcW w:w="1559" w:type="dxa"/>
          </w:tcPr>
          <w:p w14:paraId="5DB6DAFB" w14:textId="77777777" w:rsidR="00DC1EFE" w:rsidRPr="00DC1EFE" w:rsidRDefault="00DC1EFE" w:rsidP="00B57049">
            <w:pPr>
              <w:ind w:right="0"/>
              <w:rPr>
                <w:rFonts w:ascii="Barlow" w:eastAsiaTheme="minorEastAsia" w:hAnsi="Barlow" w:cs="Arial"/>
                <w:szCs w:val="24"/>
                <w:lang w:val="de-DE" w:eastAsia="ja-JP"/>
              </w:rPr>
            </w:pPr>
          </w:p>
        </w:tc>
      </w:tr>
      <w:tr w:rsidR="00DC1EFE" w:rsidRPr="00B57049" w14:paraId="48C5C807" w14:textId="77777777" w:rsidTr="05C258C5">
        <w:trPr>
          <w:trHeight w:val="397"/>
        </w:trPr>
        <w:tc>
          <w:tcPr>
            <w:tcW w:w="900" w:type="dxa"/>
          </w:tcPr>
          <w:p w14:paraId="00E7033C" w14:textId="782AFAEF" w:rsidR="00DC1EFE" w:rsidRPr="00FF4F28" w:rsidRDefault="00574183" w:rsidP="00FF4F28">
            <w:pPr>
              <w:ind w:right="0"/>
              <w:jc w:val="center"/>
              <w:rPr>
                <w:rFonts w:ascii="Barlow" w:hAnsi="Barlow" w:cs="Arial"/>
                <w:b/>
                <w:bCs/>
              </w:rPr>
            </w:pPr>
            <w:r w:rsidRPr="00FF4F28">
              <w:rPr>
                <w:rFonts w:ascii="Barlow" w:hAnsi="Barlow" w:cs="Arial"/>
                <w:b/>
                <w:bCs/>
              </w:rPr>
              <w:t>6</w:t>
            </w:r>
          </w:p>
        </w:tc>
        <w:tc>
          <w:tcPr>
            <w:tcW w:w="1139" w:type="dxa"/>
          </w:tcPr>
          <w:p w14:paraId="372AD357" w14:textId="39C97700" w:rsidR="00DC1EFE" w:rsidRPr="00DC1EFE" w:rsidRDefault="00DC1EFE" w:rsidP="00B57049">
            <w:pPr>
              <w:ind w:right="0"/>
              <w:rPr>
                <w:rFonts w:ascii="Barlow" w:eastAsiaTheme="minorEastAsia" w:hAnsi="Barlow" w:cs="Arial"/>
                <w:szCs w:val="24"/>
                <w:lang w:val="de-DE" w:eastAsia="ja-JP"/>
              </w:rPr>
            </w:pPr>
          </w:p>
        </w:tc>
        <w:tc>
          <w:tcPr>
            <w:tcW w:w="4393" w:type="dxa"/>
          </w:tcPr>
          <w:p w14:paraId="00FA777E" w14:textId="77777777" w:rsidR="00DC1EFE" w:rsidRPr="00DC1EFE" w:rsidRDefault="00DC1EFE" w:rsidP="00B57049">
            <w:pPr>
              <w:ind w:right="0"/>
              <w:rPr>
                <w:rFonts w:ascii="Barlow" w:eastAsiaTheme="minorEastAsia" w:hAnsi="Barlow" w:cs="Arial"/>
                <w:szCs w:val="24"/>
                <w:lang w:val="de-DE" w:eastAsia="ja-JP"/>
              </w:rPr>
            </w:pPr>
          </w:p>
        </w:tc>
        <w:tc>
          <w:tcPr>
            <w:tcW w:w="1985" w:type="dxa"/>
          </w:tcPr>
          <w:p w14:paraId="23C6C9CF" w14:textId="77777777" w:rsidR="00DC1EFE" w:rsidRPr="00DC1EFE" w:rsidRDefault="00DC1EFE" w:rsidP="00B57049">
            <w:pPr>
              <w:ind w:right="0"/>
              <w:rPr>
                <w:rFonts w:ascii="Barlow" w:eastAsiaTheme="minorEastAsia" w:hAnsi="Barlow" w:cs="Arial"/>
                <w:szCs w:val="24"/>
                <w:lang w:val="de-DE" w:eastAsia="ja-JP"/>
              </w:rPr>
            </w:pPr>
          </w:p>
        </w:tc>
        <w:tc>
          <w:tcPr>
            <w:tcW w:w="1559" w:type="dxa"/>
          </w:tcPr>
          <w:p w14:paraId="1C38C40C" w14:textId="77777777" w:rsidR="00DC1EFE" w:rsidRPr="00DC1EFE" w:rsidRDefault="00DC1EFE" w:rsidP="00B57049">
            <w:pPr>
              <w:ind w:right="0"/>
              <w:rPr>
                <w:rFonts w:ascii="Barlow" w:eastAsiaTheme="minorEastAsia" w:hAnsi="Barlow" w:cs="Arial"/>
                <w:szCs w:val="24"/>
                <w:lang w:val="de-DE" w:eastAsia="ja-JP"/>
              </w:rPr>
            </w:pPr>
          </w:p>
        </w:tc>
      </w:tr>
      <w:tr w:rsidR="00DC1EFE" w:rsidRPr="00B57049" w14:paraId="73E9E14E" w14:textId="77777777" w:rsidTr="05C258C5">
        <w:trPr>
          <w:trHeight w:val="397"/>
        </w:trPr>
        <w:tc>
          <w:tcPr>
            <w:tcW w:w="900" w:type="dxa"/>
          </w:tcPr>
          <w:p w14:paraId="2A6C7061" w14:textId="23E9A5BA" w:rsidR="00DC1EFE" w:rsidRPr="00FF4F28" w:rsidRDefault="00574183" w:rsidP="00FF4F28">
            <w:pPr>
              <w:ind w:right="0"/>
              <w:jc w:val="center"/>
              <w:rPr>
                <w:rFonts w:ascii="Barlow" w:hAnsi="Barlow" w:cs="Arial"/>
                <w:b/>
                <w:bCs/>
              </w:rPr>
            </w:pPr>
            <w:r w:rsidRPr="00FF4F28">
              <w:rPr>
                <w:rFonts w:ascii="Barlow" w:hAnsi="Barlow" w:cs="Arial"/>
                <w:b/>
                <w:bCs/>
              </w:rPr>
              <w:t>7</w:t>
            </w:r>
          </w:p>
        </w:tc>
        <w:tc>
          <w:tcPr>
            <w:tcW w:w="1139" w:type="dxa"/>
          </w:tcPr>
          <w:p w14:paraId="6697978F" w14:textId="3973CC2B" w:rsidR="00DC1EFE" w:rsidRPr="00DC1EFE" w:rsidRDefault="00DC1EFE" w:rsidP="00B57049">
            <w:pPr>
              <w:ind w:right="0"/>
              <w:rPr>
                <w:rFonts w:ascii="Barlow" w:eastAsiaTheme="minorEastAsia" w:hAnsi="Barlow" w:cs="Arial"/>
                <w:szCs w:val="24"/>
                <w:lang w:val="de-DE" w:eastAsia="ja-JP"/>
              </w:rPr>
            </w:pPr>
          </w:p>
        </w:tc>
        <w:tc>
          <w:tcPr>
            <w:tcW w:w="4393" w:type="dxa"/>
          </w:tcPr>
          <w:p w14:paraId="609E3764" w14:textId="77777777" w:rsidR="00DC1EFE" w:rsidRPr="00DC1EFE" w:rsidRDefault="00DC1EFE" w:rsidP="00B57049">
            <w:pPr>
              <w:ind w:right="0"/>
              <w:rPr>
                <w:rFonts w:ascii="Barlow" w:eastAsiaTheme="minorEastAsia" w:hAnsi="Barlow" w:cs="Arial"/>
                <w:szCs w:val="24"/>
                <w:lang w:val="de-DE" w:eastAsia="ja-JP"/>
              </w:rPr>
            </w:pPr>
          </w:p>
        </w:tc>
        <w:tc>
          <w:tcPr>
            <w:tcW w:w="1985" w:type="dxa"/>
          </w:tcPr>
          <w:p w14:paraId="30BFED7E" w14:textId="77777777" w:rsidR="00DC1EFE" w:rsidRPr="00DC1EFE" w:rsidRDefault="00DC1EFE" w:rsidP="00B57049">
            <w:pPr>
              <w:ind w:right="0"/>
              <w:rPr>
                <w:rFonts w:ascii="Barlow" w:eastAsiaTheme="minorEastAsia" w:hAnsi="Barlow" w:cs="Arial"/>
                <w:szCs w:val="24"/>
                <w:lang w:val="de-DE" w:eastAsia="ja-JP"/>
              </w:rPr>
            </w:pPr>
          </w:p>
        </w:tc>
        <w:tc>
          <w:tcPr>
            <w:tcW w:w="1559" w:type="dxa"/>
          </w:tcPr>
          <w:p w14:paraId="4E06BF68" w14:textId="77777777" w:rsidR="00DC1EFE" w:rsidRPr="00DC1EFE" w:rsidRDefault="00DC1EFE" w:rsidP="00B57049">
            <w:pPr>
              <w:ind w:right="0"/>
              <w:rPr>
                <w:rFonts w:ascii="Barlow" w:eastAsiaTheme="minorEastAsia" w:hAnsi="Barlow" w:cs="Arial"/>
                <w:szCs w:val="24"/>
                <w:lang w:val="de-DE" w:eastAsia="ja-JP"/>
              </w:rPr>
            </w:pPr>
          </w:p>
        </w:tc>
      </w:tr>
      <w:tr w:rsidR="00DC1EFE" w:rsidRPr="00B57049" w14:paraId="4DBCFA29" w14:textId="77777777" w:rsidTr="05C258C5">
        <w:trPr>
          <w:trHeight w:val="397"/>
        </w:trPr>
        <w:tc>
          <w:tcPr>
            <w:tcW w:w="900" w:type="dxa"/>
          </w:tcPr>
          <w:p w14:paraId="70D0EBB9" w14:textId="558790A2" w:rsidR="00DC1EFE" w:rsidRPr="00FF4F28" w:rsidRDefault="00574183" w:rsidP="00FF4F28">
            <w:pPr>
              <w:ind w:right="0"/>
              <w:jc w:val="center"/>
              <w:rPr>
                <w:rFonts w:ascii="Barlow" w:hAnsi="Barlow" w:cs="Arial"/>
                <w:b/>
                <w:bCs/>
              </w:rPr>
            </w:pPr>
            <w:r w:rsidRPr="00FF4F28">
              <w:rPr>
                <w:rFonts w:ascii="Barlow" w:hAnsi="Barlow" w:cs="Arial"/>
                <w:b/>
                <w:bCs/>
              </w:rPr>
              <w:t>8</w:t>
            </w:r>
          </w:p>
        </w:tc>
        <w:tc>
          <w:tcPr>
            <w:tcW w:w="1139" w:type="dxa"/>
          </w:tcPr>
          <w:p w14:paraId="6E755615" w14:textId="1D20079E" w:rsidR="00DC1EFE" w:rsidRPr="00DC1EFE" w:rsidRDefault="00DC1EFE" w:rsidP="00B57049">
            <w:pPr>
              <w:ind w:right="0"/>
              <w:rPr>
                <w:rFonts w:ascii="Barlow" w:eastAsiaTheme="minorEastAsia" w:hAnsi="Barlow" w:cs="Arial"/>
                <w:szCs w:val="24"/>
                <w:lang w:val="de-DE" w:eastAsia="ja-JP"/>
              </w:rPr>
            </w:pPr>
          </w:p>
        </w:tc>
        <w:tc>
          <w:tcPr>
            <w:tcW w:w="4393" w:type="dxa"/>
          </w:tcPr>
          <w:p w14:paraId="2674616F" w14:textId="77777777" w:rsidR="00DC1EFE" w:rsidRPr="00DC1EFE" w:rsidRDefault="00DC1EFE" w:rsidP="00B57049">
            <w:pPr>
              <w:ind w:right="0"/>
              <w:rPr>
                <w:rFonts w:ascii="Barlow" w:eastAsiaTheme="minorEastAsia" w:hAnsi="Barlow" w:cs="Arial"/>
                <w:szCs w:val="24"/>
                <w:lang w:val="de-DE" w:eastAsia="ja-JP"/>
              </w:rPr>
            </w:pPr>
          </w:p>
        </w:tc>
        <w:tc>
          <w:tcPr>
            <w:tcW w:w="1985" w:type="dxa"/>
          </w:tcPr>
          <w:p w14:paraId="59CAB843" w14:textId="77777777" w:rsidR="00DC1EFE" w:rsidRPr="00DC1EFE" w:rsidRDefault="00DC1EFE" w:rsidP="00B57049">
            <w:pPr>
              <w:ind w:right="0"/>
              <w:rPr>
                <w:rFonts w:ascii="Barlow" w:eastAsiaTheme="minorEastAsia" w:hAnsi="Barlow" w:cs="Arial"/>
                <w:szCs w:val="24"/>
                <w:lang w:val="de-DE" w:eastAsia="ja-JP"/>
              </w:rPr>
            </w:pPr>
          </w:p>
        </w:tc>
        <w:tc>
          <w:tcPr>
            <w:tcW w:w="1559" w:type="dxa"/>
          </w:tcPr>
          <w:p w14:paraId="510BD37B" w14:textId="77777777" w:rsidR="00DC1EFE" w:rsidRPr="00DC1EFE" w:rsidRDefault="00DC1EFE" w:rsidP="00B57049">
            <w:pPr>
              <w:ind w:right="0"/>
              <w:rPr>
                <w:rFonts w:ascii="Barlow" w:eastAsiaTheme="minorEastAsia" w:hAnsi="Barlow" w:cs="Arial"/>
                <w:szCs w:val="24"/>
                <w:lang w:val="de-DE" w:eastAsia="ja-JP"/>
              </w:rPr>
            </w:pPr>
          </w:p>
        </w:tc>
      </w:tr>
    </w:tbl>
    <w:p w14:paraId="65D5E6FC" w14:textId="77777777" w:rsidR="00DC1EFE" w:rsidRPr="00B57049" w:rsidRDefault="00DC1EFE" w:rsidP="00DC1EFE">
      <w:pPr>
        <w:ind w:right="0"/>
        <w:rPr>
          <w:rFonts w:ascii="Barlow" w:hAnsi="Barlow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2415"/>
      </w:tblGrid>
      <w:tr w:rsidR="00F8557F" w:rsidRPr="008D18EC" w14:paraId="7BB1B8F9" w14:textId="77777777" w:rsidTr="0091445C">
        <w:trPr>
          <w:trHeight w:val="397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B9A907" w14:textId="53921BE6" w:rsidR="00F8557F" w:rsidRPr="008D18EC" w:rsidRDefault="00F8557F" w:rsidP="00B57049">
            <w:pPr>
              <w:ind w:left="-108" w:right="0"/>
              <w:rPr>
                <w:rFonts w:ascii="Barlow" w:hAnsi="Barlow" w:cs="Arial"/>
                <w:b/>
                <w:bCs/>
              </w:rPr>
            </w:pPr>
            <w:r w:rsidRPr="008D18EC">
              <w:rPr>
                <w:rFonts w:ascii="Barlow" w:hAnsi="Barlow" w:cs="Arial"/>
                <w:b/>
                <w:bCs/>
              </w:rPr>
              <w:t>Total Auslagen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963D13" w14:textId="698949A0" w:rsidR="00F8557F" w:rsidRPr="008D18EC" w:rsidRDefault="008D18EC" w:rsidP="001D5C0F">
            <w:pPr>
              <w:ind w:right="0"/>
              <w:rPr>
                <w:rFonts w:ascii="Barlow" w:hAnsi="Barlow" w:cs="Arial"/>
                <w:b/>
                <w:bCs/>
              </w:rPr>
            </w:pPr>
            <w:r>
              <w:rPr>
                <w:rFonts w:ascii="Barlow" w:hAnsi="Barlow" w:cs="Arial"/>
                <w:b/>
                <w:bCs/>
              </w:rPr>
              <w:t>CHF</w:t>
            </w:r>
          </w:p>
        </w:tc>
      </w:tr>
    </w:tbl>
    <w:p w14:paraId="2EC7ABD4" w14:textId="77777777" w:rsidR="008D18EC" w:rsidRDefault="008D18EC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943"/>
      </w:tblGrid>
      <w:tr w:rsidR="00F8557F" w14:paraId="41564463" w14:textId="77777777" w:rsidTr="00587599">
        <w:trPr>
          <w:trHeight w:val="397"/>
        </w:trPr>
        <w:tc>
          <w:tcPr>
            <w:tcW w:w="1980" w:type="dxa"/>
            <w:tcBorders>
              <w:bottom w:val="nil"/>
            </w:tcBorders>
            <w:vAlign w:val="bottom"/>
          </w:tcPr>
          <w:p w14:paraId="6C1215B4" w14:textId="6EE9C4F5" w:rsidR="00F8557F" w:rsidRPr="00F8557F" w:rsidRDefault="00F8557F" w:rsidP="00B57049">
            <w:pPr>
              <w:ind w:left="-108" w:right="0"/>
              <w:rPr>
                <w:rFonts w:ascii="Barlow" w:hAnsi="Barlow" w:cs="Arial"/>
              </w:rPr>
            </w:pPr>
            <w:r>
              <w:rPr>
                <w:rFonts w:ascii="Barlow" w:hAnsi="Barlow" w:cs="Arial"/>
              </w:rPr>
              <w:t>Kommentar (optional)</w:t>
            </w:r>
          </w:p>
        </w:tc>
        <w:tc>
          <w:tcPr>
            <w:tcW w:w="7943" w:type="dxa"/>
            <w:vAlign w:val="bottom"/>
          </w:tcPr>
          <w:p w14:paraId="0CD77954" w14:textId="5C283119" w:rsidR="00F8557F" w:rsidRPr="00F8557F" w:rsidRDefault="00F8557F" w:rsidP="001D5C0F">
            <w:pPr>
              <w:ind w:right="0"/>
              <w:rPr>
                <w:rFonts w:ascii="Barlow" w:hAnsi="Barlow" w:cs="Arial"/>
              </w:rPr>
            </w:pPr>
          </w:p>
        </w:tc>
      </w:tr>
    </w:tbl>
    <w:p w14:paraId="666494A1" w14:textId="77777777" w:rsidR="00574183" w:rsidRDefault="00574183" w:rsidP="00DC1EFE">
      <w:pPr>
        <w:ind w:right="0"/>
        <w:rPr>
          <w:rFonts w:ascii="Barlow" w:hAnsi="Barlow" w:cs="Arial"/>
        </w:rPr>
      </w:pPr>
    </w:p>
    <w:p w14:paraId="3F63F3F2" w14:textId="77777777" w:rsidR="00F5749E" w:rsidRPr="00DC1EFE" w:rsidRDefault="00F5749E" w:rsidP="00DC1EFE">
      <w:pPr>
        <w:ind w:right="0"/>
        <w:rPr>
          <w:rFonts w:ascii="Barlow" w:hAnsi="Barlow" w:cs="Arial"/>
        </w:rPr>
      </w:pPr>
    </w:p>
    <w:p w14:paraId="6ED4A58F" w14:textId="0DF54480" w:rsidR="00F8557F" w:rsidRPr="00FF4F28" w:rsidRDefault="003978F7" w:rsidP="00DC1EFE">
      <w:pPr>
        <w:ind w:right="0"/>
        <w:rPr>
          <w:rFonts w:ascii="Barlow" w:hAnsi="Barlow" w:cs="Arial"/>
          <w:color w:val="FF0000"/>
        </w:rPr>
      </w:pPr>
      <w:r w:rsidRPr="00FF4F28">
        <w:rPr>
          <w:rFonts w:ascii="Barlow" w:hAnsi="Barlow" w:cs="Arial"/>
          <w:color w:val="FF0000"/>
        </w:rPr>
        <w:t>Alle Unterlagen</w:t>
      </w:r>
      <w:r w:rsidR="00A318CA" w:rsidRPr="00FF4F28">
        <w:rPr>
          <w:rFonts w:ascii="Barlow" w:hAnsi="Barlow" w:cs="Arial"/>
          <w:color w:val="FF0000"/>
        </w:rPr>
        <w:t xml:space="preserve"> </w:t>
      </w:r>
      <w:r w:rsidRPr="00FF4F28">
        <w:rPr>
          <w:rFonts w:ascii="Barlow" w:hAnsi="Barlow" w:cs="Arial"/>
          <w:color w:val="FF0000"/>
        </w:rPr>
        <w:t>senden an</w:t>
      </w:r>
      <w:r w:rsidRPr="00FF4F28">
        <w:rPr>
          <w:rFonts w:ascii="Barlow" w:hAnsi="Barlow" w:cs="Arial"/>
          <w:color w:val="FF0000"/>
        </w:rPr>
        <w:tab/>
        <w:t>mail@labewegt.ch</w:t>
      </w:r>
      <w:r w:rsidR="00FF4F28">
        <w:rPr>
          <w:rFonts w:ascii="Barlow" w:hAnsi="Barlow" w:cs="Arial"/>
          <w:color w:val="FF0000"/>
        </w:rPr>
        <w:t xml:space="preserve"> (als PDF)</w:t>
      </w:r>
    </w:p>
    <w:p w14:paraId="24CEDE8B" w14:textId="02B78100" w:rsidR="003978F7" w:rsidRPr="00FF4F28" w:rsidRDefault="003978F7" w:rsidP="00DC1EFE">
      <w:pPr>
        <w:ind w:right="0"/>
        <w:rPr>
          <w:rFonts w:ascii="Barlow" w:hAnsi="Barlow" w:cs="Arial"/>
          <w:color w:val="FF0000"/>
        </w:rPr>
      </w:pPr>
      <w:r w:rsidRPr="00FF4F28">
        <w:rPr>
          <w:rFonts w:ascii="Barlow" w:hAnsi="Barlow" w:cs="Arial"/>
          <w:color w:val="FF0000"/>
        </w:rPr>
        <w:tab/>
      </w:r>
      <w:r w:rsidRPr="00FF4F28">
        <w:rPr>
          <w:rFonts w:ascii="Barlow" w:hAnsi="Barlow" w:cs="Arial"/>
          <w:color w:val="FF0000"/>
        </w:rPr>
        <w:tab/>
      </w:r>
      <w:r w:rsidRPr="00FF4F28">
        <w:rPr>
          <w:rFonts w:ascii="Barlow" w:hAnsi="Barlow" w:cs="Arial"/>
          <w:color w:val="FF0000"/>
        </w:rPr>
        <w:tab/>
      </w:r>
      <w:r w:rsidRPr="00FF4F28">
        <w:rPr>
          <w:rFonts w:ascii="Barlow" w:hAnsi="Barlow" w:cs="Arial"/>
          <w:color w:val="FF0000"/>
        </w:rPr>
        <w:tab/>
      </w:r>
      <w:r w:rsidR="00FF4F28">
        <w:rPr>
          <w:rFonts w:ascii="Barlow" w:hAnsi="Barlow" w:cs="Arial"/>
          <w:color w:val="FF0000"/>
        </w:rPr>
        <w:t>o</w:t>
      </w:r>
      <w:r w:rsidRPr="00FF4F28">
        <w:rPr>
          <w:rFonts w:ascii="Barlow" w:hAnsi="Barlow" w:cs="Arial"/>
          <w:color w:val="FF0000"/>
        </w:rPr>
        <w:t xml:space="preserve">der an </w:t>
      </w:r>
      <w:r w:rsidR="005B48E1">
        <w:rPr>
          <w:rFonts w:ascii="Barlow" w:hAnsi="Barlow" w:cs="Arial"/>
          <w:color w:val="FF0000"/>
        </w:rPr>
        <w:t>Anita von Rohr</w:t>
      </w:r>
      <w:r w:rsidRPr="00FF4F28">
        <w:rPr>
          <w:rFonts w:ascii="Barlow" w:hAnsi="Barlow" w:cs="Arial"/>
          <w:color w:val="FF0000"/>
        </w:rPr>
        <w:t xml:space="preserve">, </w:t>
      </w:r>
      <w:proofErr w:type="spellStart"/>
      <w:r w:rsidR="005B48E1" w:rsidRPr="005B48E1">
        <w:rPr>
          <w:rFonts w:ascii="Barlow" w:hAnsi="Barlow" w:cs="Arial"/>
          <w:color w:val="FF0000"/>
        </w:rPr>
        <w:t>Lehnmattstrasse</w:t>
      </w:r>
      <w:proofErr w:type="spellEnd"/>
      <w:r w:rsidR="005B48E1" w:rsidRPr="005B48E1">
        <w:rPr>
          <w:rFonts w:ascii="Barlow" w:hAnsi="Barlow" w:cs="Arial"/>
          <w:color w:val="FF0000"/>
        </w:rPr>
        <w:t xml:space="preserve"> 4</w:t>
      </w:r>
      <w:r w:rsidR="00367114" w:rsidRPr="00FF4F28">
        <w:rPr>
          <w:rFonts w:ascii="Barlow" w:hAnsi="Barlow" w:cs="Arial"/>
          <w:color w:val="FF0000"/>
        </w:rPr>
        <w:t>, 4573 Lohn-Ammannsegg</w:t>
      </w:r>
    </w:p>
    <w:p w14:paraId="128D36B9" w14:textId="77777777" w:rsidR="00A318CA" w:rsidRDefault="00A318CA" w:rsidP="00DC1EFE">
      <w:pPr>
        <w:ind w:right="0"/>
        <w:rPr>
          <w:rFonts w:ascii="Barlow" w:hAnsi="Barlow" w:cs="Arial"/>
        </w:rPr>
      </w:pPr>
    </w:p>
    <w:p w14:paraId="14485100" w14:textId="77777777" w:rsidR="00A318CA" w:rsidRDefault="00A318CA" w:rsidP="00DC1EFE">
      <w:pPr>
        <w:ind w:right="0"/>
        <w:rPr>
          <w:rFonts w:ascii="Barlow" w:hAnsi="Barlow" w:cs="Arial"/>
        </w:rPr>
      </w:pP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34"/>
        <w:gridCol w:w="2694"/>
        <w:gridCol w:w="1560"/>
        <w:gridCol w:w="4535"/>
      </w:tblGrid>
      <w:tr w:rsidR="00EA2528" w:rsidRPr="00EA2528" w14:paraId="53372638" w14:textId="77777777" w:rsidTr="00367114">
        <w:trPr>
          <w:trHeight w:val="397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E45B4D4" w14:textId="497414C2" w:rsidR="00EA2528" w:rsidRPr="00EA2528" w:rsidRDefault="00EA2528" w:rsidP="00EA2528">
            <w:pPr>
              <w:ind w:right="0"/>
              <w:jc w:val="center"/>
              <w:rPr>
                <w:rFonts w:ascii="Barlow" w:hAnsi="Barlow" w:cs="Arial"/>
                <w:i/>
                <w:iCs/>
              </w:rPr>
            </w:pPr>
            <w:r w:rsidRPr="00EA2528">
              <w:rPr>
                <w:rFonts w:ascii="Barlow" w:hAnsi="Barlow" w:cs="Arial"/>
                <w:i/>
                <w:iCs/>
              </w:rPr>
              <w:t>Intern (nicht ausfüllen)</w:t>
            </w:r>
          </w:p>
        </w:tc>
      </w:tr>
      <w:tr w:rsidR="00A318CA" w:rsidRPr="00EA2528" w14:paraId="3EEADB02" w14:textId="4EBB0B62" w:rsidTr="00367114">
        <w:trPr>
          <w:trHeight w:val="39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466C88E2" w14:textId="77777777" w:rsidR="00367114" w:rsidRDefault="00A318CA" w:rsidP="00B57049">
            <w:pPr>
              <w:ind w:left="-108" w:right="0"/>
              <w:rPr>
                <w:rFonts w:ascii="Barlow" w:hAnsi="Barlow" w:cs="Arial"/>
                <w:i/>
                <w:iCs/>
              </w:rPr>
            </w:pPr>
            <w:r w:rsidRPr="00EA2528">
              <w:rPr>
                <w:rFonts w:ascii="Barlow" w:hAnsi="Barlow" w:cs="Arial"/>
                <w:i/>
                <w:iCs/>
              </w:rPr>
              <w:t>Genehmigt</w:t>
            </w:r>
          </w:p>
          <w:p w14:paraId="43BF244D" w14:textId="7DDA9AAB" w:rsidR="00A318CA" w:rsidRPr="00EA2528" w:rsidRDefault="00A318CA" w:rsidP="00B57049">
            <w:pPr>
              <w:ind w:left="-108" w:right="0"/>
              <w:rPr>
                <w:rFonts w:ascii="Barlow" w:hAnsi="Barlow" w:cs="Arial"/>
                <w:i/>
                <w:iCs/>
              </w:rPr>
            </w:pPr>
            <w:r w:rsidRPr="00EA2528">
              <w:rPr>
                <w:rFonts w:ascii="Barlow" w:hAnsi="Barlow" w:cs="Arial"/>
                <w:i/>
                <w:iCs/>
              </w:rPr>
              <w:t>durch</w:t>
            </w:r>
          </w:p>
        </w:tc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bottom"/>
          </w:tcPr>
          <w:p w14:paraId="16E088C0" w14:textId="77777777" w:rsidR="00A318CA" w:rsidRPr="00EA2528" w:rsidRDefault="00A318CA" w:rsidP="00A318CA">
            <w:pPr>
              <w:ind w:right="0"/>
              <w:rPr>
                <w:rFonts w:ascii="Barlow" w:hAnsi="Barlow" w:cs="Arial"/>
                <w:b/>
                <w:bCs/>
                <w:i/>
                <w:i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6D713768" w14:textId="77777777" w:rsidR="00EA2528" w:rsidRPr="00EA2528" w:rsidRDefault="00EA2528" w:rsidP="00B57049">
            <w:pPr>
              <w:ind w:right="0"/>
              <w:jc w:val="right"/>
              <w:rPr>
                <w:rFonts w:ascii="Barlow" w:hAnsi="Barlow" w:cs="Arial"/>
                <w:i/>
                <w:iCs/>
              </w:rPr>
            </w:pPr>
          </w:p>
          <w:p w14:paraId="78B082F8" w14:textId="7FB5685A" w:rsidR="00A318CA" w:rsidRPr="00EA2528" w:rsidRDefault="00A318CA" w:rsidP="00B57049">
            <w:pPr>
              <w:ind w:right="0"/>
              <w:jc w:val="right"/>
              <w:rPr>
                <w:rFonts w:ascii="Barlow" w:hAnsi="Barlow" w:cs="Arial"/>
                <w:b/>
                <w:bCs/>
                <w:i/>
                <w:iCs/>
              </w:rPr>
            </w:pPr>
            <w:r w:rsidRPr="00EA2528">
              <w:rPr>
                <w:rFonts w:ascii="Barlow" w:hAnsi="Barlow" w:cs="Arial"/>
                <w:i/>
                <w:iCs/>
              </w:rPr>
              <w:t>Datum, Unterschrift</w:t>
            </w:r>
          </w:p>
        </w:tc>
        <w:tc>
          <w:tcPr>
            <w:tcW w:w="453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bottom"/>
          </w:tcPr>
          <w:p w14:paraId="269D522A" w14:textId="77777777" w:rsidR="00A318CA" w:rsidRPr="00EA2528" w:rsidRDefault="00A318CA" w:rsidP="00A318CA">
            <w:pPr>
              <w:ind w:right="0"/>
              <w:rPr>
                <w:rFonts w:ascii="Barlow" w:hAnsi="Barlow" w:cs="Arial"/>
                <w:b/>
                <w:bCs/>
                <w:i/>
                <w:iCs/>
              </w:rPr>
            </w:pPr>
          </w:p>
        </w:tc>
      </w:tr>
    </w:tbl>
    <w:p w14:paraId="43250AD1" w14:textId="77777777" w:rsidR="00AB0994" w:rsidRPr="00FF4F28" w:rsidRDefault="00AB0994" w:rsidP="00FF4F28">
      <w:pPr>
        <w:ind w:right="0"/>
        <w:rPr>
          <w:rFonts w:ascii="Barlow" w:hAnsi="Barlow" w:cs="Arial"/>
          <w:sz w:val="2"/>
          <w:szCs w:val="2"/>
        </w:rPr>
      </w:pPr>
    </w:p>
    <w:sectPr w:rsidR="00AB0994" w:rsidRPr="00FF4F28" w:rsidSect="00F5749E">
      <w:headerReference w:type="default" r:id="rId10"/>
      <w:footerReference w:type="default" r:id="rId11"/>
      <w:pgSz w:w="11906" w:h="16838" w:code="9"/>
      <w:pgMar w:top="1560" w:right="566" w:bottom="1985" w:left="1134" w:header="720" w:footer="3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BE0D5" w14:textId="77777777" w:rsidR="00CD2C2B" w:rsidRDefault="00CD2C2B" w:rsidP="002F3E20">
      <w:r>
        <w:separator/>
      </w:r>
    </w:p>
  </w:endnote>
  <w:endnote w:type="continuationSeparator" w:id="0">
    <w:p w14:paraId="6E56F6E7" w14:textId="77777777" w:rsidR="00CD2C2B" w:rsidRDefault="00CD2C2B" w:rsidP="002F3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andara Light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03F60" w14:textId="77777777" w:rsidR="00483CFB" w:rsidRPr="00892402" w:rsidRDefault="00631293">
    <w:pPr>
      <w:rPr>
        <w:color w:val="808080"/>
      </w:rPr>
    </w:pPr>
    <w:r w:rsidRPr="00892402">
      <w:rPr>
        <w:rFonts w:ascii="Barlow" w:hAnsi="Barlow" w:cs="Arial"/>
        <w:noProof/>
        <w:color w:val="808080"/>
        <w:lang w:val="en-US" w:eastAsia="en-US"/>
      </w:rPr>
      <w:drawing>
        <wp:anchor distT="0" distB="0" distL="114300" distR="114300" simplePos="0" relativeHeight="251682815" behindDoc="1" locked="0" layoutInCell="1" allowOverlap="1" wp14:anchorId="1D7AC9CD" wp14:editId="0A9C73B9">
          <wp:simplePos x="0" y="0"/>
          <wp:positionH relativeFrom="column">
            <wp:posOffset>-99472</wp:posOffset>
          </wp:positionH>
          <wp:positionV relativeFrom="paragraph">
            <wp:posOffset>146050</wp:posOffset>
          </wp:positionV>
          <wp:extent cx="1105744" cy="917575"/>
          <wp:effectExtent l="95250" t="114300" r="75565" b="130175"/>
          <wp:wrapNone/>
          <wp:docPr id="1072363247" name="Grafik 1072363247" descr="C:\Users\Tom\AppData\Local\Microsoft\Windows\INetCache\Content.Word\Turnschuh s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Tom\AppData\Local\Microsoft\Windows\INetCache\Content.Word\Turnschuh s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812561">
                    <a:off x="0" y="0"/>
                    <a:ext cx="1105744" cy="917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0C233D" w14:textId="77777777" w:rsidR="00483CFB" w:rsidRPr="00892402" w:rsidRDefault="00483CFB">
    <w:pPr>
      <w:rPr>
        <w:color w:val="808080"/>
      </w:rPr>
    </w:pPr>
  </w:p>
  <w:tbl>
    <w:tblPr>
      <w:tblStyle w:val="Tabellenraster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1418"/>
      <w:gridCol w:w="2693"/>
    </w:tblGrid>
    <w:tr w:rsidR="005F3DFB" w:rsidRPr="009000F1" w14:paraId="750E0F60" w14:textId="77777777" w:rsidTr="00CC6BD2">
      <w:tc>
        <w:tcPr>
          <w:tcW w:w="5245" w:type="dxa"/>
        </w:tcPr>
        <w:p w14:paraId="17B0A8B7" w14:textId="78E44EC7" w:rsidR="005F3DFB" w:rsidRPr="00892402" w:rsidRDefault="009000F1" w:rsidP="005F3DFB">
          <w:pPr>
            <w:spacing w:line="220" w:lineRule="exact"/>
            <w:ind w:right="0"/>
            <w:jc w:val="right"/>
            <w:rPr>
              <w:rFonts w:ascii="Barlow" w:hAnsi="Barlow"/>
              <w:color w:val="808080"/>
              <w:sz w:val="18"/>
              <w:szCs w:val="18"/>
            </w:rPr>
          </w:pPr>
          <w:r w:rsidRPr="00892402">
            <w:rPr>
              <w:rFonts w:ascii="Barlow" w:hAnsi="Barlow"/>
              <w:noProof/>
              <w:color w:val="808080"/>
              <w:sz w:val="18"/>
              <w:szCs w:val="18"/>
              <w:lang w:val="en-US" w:eastAsia="en-US"/>
            </w:rPr>
            <mc:AlternateContent>
              <mc:Choice Requires="wpg">
                <w:drawing>
                  <wp:anchor distT="0" distB="0" distL="114300" distR="114300" simplePos="0" relativeHeight="251698176" behindDoc="0" locked="0" layoutInCell="1" allowOverlap="1" wp14:anchorId="2F10472A" wp14:editId="1E86F0A0">
                    <wp:simplePos x="0" y="0"/>
                    <wp:positionH relativeFrom="column">
                      <wp:posOffset>3244326</wp:posOffset>
                    </wp:positionH>
                    <wp:positionV relativeFrom="paragraph">
                      <wp:posOffset>17780</wp:posOffset>
                    </wp:positionV>
                    <wp:extent cx="114935" cy="524510"/>
                    <wp:effectExtent l="0" t="0" r="0" b="8890"/>
                    <wp:wrapNone/>
                    <wp:docPr id="1" name="Gruppieren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14935" cy="524510"/>
                              <a:chOff x="0" y="0"/>
                              <a:chExt cx="115265" cy="524917"/>
                            </a:xfrm>
                          </wpg:grpSpPr>
                          <pic:pic xmlns:pic="http://schemas.openxmlformats.org/drawingml/2006/picture">
                            <pic:nvPicPr>
                              <pic:cNvPr id="587" name="Grafik 587" descr="Umschla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138989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589" name="Grafik 589" descr="Welt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315" y="281635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588" name="Grafik 588" descr="Empfänger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r:embed="rId5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590" name="Grafik 590" descr="Zuhause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r:embed="rId7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7315" y="416967"/>
                                <a:ext cx="107950" cy="1079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      <w:pict w14:anchorId="33F038DF">
                  <v:group id="Gruppieren 1" style="position:absolute;margin-left:255.45pt;margin-top:1.4pt;width:9.05pt;height:41.3pt;z-index:251698176" coordsize="1152,5249" o:spid="_x0000_s1026" w14:anchorId="02CFB3EC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">
                    <v:shape id="Grafik 587" style="position:absolute;top:1389;width:1079;height:1080;visibility:visible;mso-wrap-style:square" alt="Umschlag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">
                      <v:imagedata o:title="Umschlag" r:id="rId9"/>
                      <v:path arrowok="t"/>
                    </v:shape>
                    <v:shape id="Grafik 589" style="position:absolute;left:73;top:2816;width:1079;height:1079;visibility:visible;mso-wrap-style:square" alt="Welt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">
                      <v:imagedata o:title="Welt" r:id="rId10"/>
                      <v:path arrowok="t"/>
                    </v:shape>
                    <v:shape id="Grafik 588" style="position:absolute;width:1079;height:1079;visibility:visible;mso-wrap-style:square" alt="Empfänger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">
                      <v:imagedata o:title="Empfänger" r:id="rId11"/>
                      <v:path arrowok="t"/>
                    </v:shape>
                    <v:shape id="Grafik 590" style="position:absolute;left:73;top:4169;width:1079;height:1080;visibility:visible;mso-wrap-style:square" alt="Zuhaus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">
                      <v:imagedata o:title="Zuhause" r:id="rId12"/>
                      <v:path arrowok="t"/>
                    </v:shape>
                  </v:group>
                </w:pict>
              </mc:Fallback>
            </mc:AlternateContent>
          </w:r>
          <w:r w:rsidR="005F3DFB" w:rsidRPr="00892402">
            <w:rPr>
              <w:rFonts w:ascii="Barlow" w:hAnsi="Barlow"/>
              <w:color w:val="808080"/>
              <w:sz w:val="18"/>
              <w:szCs w:val="18"/>
            </w:rPr>
            <w:t xml:space="preserve">+41 32 677 </w:t>
          </w:r>
          <w:r w:rsidR="00EB4005" w:rsidRPr="00892402">
            <w:rPr>
              <w:rFonts w:ascii="Barlow" w:hAnsi="Barlow"/>
              <w:color w:val="808080"/>
              <w:sz w:val="18"/>
              <w:szCs w:val="18"/>
            </w:rPr>
            <w:t>24 50</w:t>
          </w:r>
        </w:p>
        <w:p w14:paraId="6F4527E1" w14:textId="5B2993B9" w:rsidR="005F3DFB" w:rsidRPr="00892402" w:rsidRDefault="00EB4005" w:rsidP="005F3DFB">
          <w:pPr>
            <w:spacing w:line="220" w:lineRule="exact"/>
            <w:ind w:right="0"/>
            <w:jc w:val="right"/>
            <w:rPr>
              <w:rFonts w:ascii="Barlow" w:hAnsi="Barlow"/>
              <w:color w:val="808080"/>
              <w:sz w:val="18"/>
              <w:szCs w:val="18"/>
            </w:rPr>
          </w:pPr>
          <w:r w:rsidRPr="00892402">
            <w:rPr>
              <w:rFonts w:ascii="Barlow" w:hAnsi="Barlow"/>
              <w:color w:val="808080"/>
              <w:sz w:val="18"/>
              <w:szCs w:val="18"/>
            </w:rPr>
            <w:t>mail@labewegt.ch</w:t>
          </w:r>
        </w:p>
        <w:p w14:paraId="4B17D3CE" w14:textId="77777777" w:rsidR="005F3DFB" w:rsidRPr="00892402" w:rsidRDefault="005F3DFB" w:rsidP="005F3DFB">
          <w:pPr>
            <w:spacing w:line="220" w:lineRule="exact"/>
            <w:ind w:right="0"/>
            <w:jc w:val="right"/>
            <w:rPr>
              <w:rFonts w:ascii="Barlow" w:hAnsi="Barlow"/>
              <w:color w:val="808080"/>
              <w:sz w:val="18"/>
              <w:szCs w:val="18"/>
            </w:rPr>
          </w:pPr>
          <w:r w:rsidRPr="00892402">
            <w:rPr>
              <w:rFonts w:ascii="Barlow" w:hAnsi="Barlow"/>
              <w:color w:val="808080"/>
              <w:sz w:val="18"/>
              <w:szCs w:val="18"/>
            </w:rPr>
            <w:t>www.lohn-ammannsegg-bewegt.ch</w:t>
          </w:r>
        </w:p>
        <w:p w14:paraId="6C25636B" w14:textId="0A571DA3" w:rsidR="005F3DFB" w:rsidRPr="00892402" w:rsidRDefault="0060585D" w:rsidP="005F3DFB">
          <w:pPr>
            <w:spacing w:line="220" w:lineRule="exact"/>
            <w:ind w:right="0"/>
            <w:jc w:val="right"/>
            <w:rPr>
              <w:rFonts w:ascii="Barlow" w:hAnsi="Barlow"/>
              <w:color w:val="808080"/>
              <w:sz w:val="18"/>
              <w:szCs w:val="18"/>
            </w:rPr>
          </w:pPr>
          <w:r w:rsidRPr="00892402">
            <w:rPr>
              <w:rFonts w:ascii="Barlow" w:hAnsi="Barlow"/>
              <w:b/>
              <w:bCs/>
              <w:color w:val="808080"/>
              <w:sz w:val="18"/>
              <w:szCs w:val="18"/>
            </w:rPr>
            <w:t>MZH</w:t>
          </w:r>
          <w:r w:rsidRPr="00892402">
            <w:rPr>
              <w:rFonts w:ascii="Barlow" w:hAnsi="Barlow"/>
              <w:color w:val="808080"/>
              <w:sz w:val="18"/>
              <w:szCs w:val="18"/>
            </w:rPr>
            <w:t xml:space="preserve"> | </w:t>
          </w:r>
          <w:proofErr w:type="spellStart"/>
          <w:r w:rsidR="005F3DFB" w:rsidRPr="00892402">
            <w:rPr>
              <w:rFonts w:ascii="Barlow" w:hAnsi="Barlow"/>
              <w:color w:val="808080"/>
              <w:sz w:val="18"/>
              <w:szCs w:val="18"/>
            </w:rPr>
            <w:t>Bergstrasse</w:t>
          </w:r>
          <w:proofErr w:type="spellEnd"/>
          <w:r w:rsidR="005F3DFB" w:rsidRPr="00892402">
            <w:rPr>
              <w:rFonts w:ascii="Barlow" w:hAnsi="Barlow"/>
              <w:color w:val="808080"/>
              <w:sz w:val="18"/>
              <w:szCs w:val="18"/>
            </w:rPr>
            <w:t xml:space="preserve"> 1 | 4573 Lohn-Ammannsegg</w:t>
          </w:r>
        </w:p>
      </w:tc>
      <w:tc>
        <w:tcPr>
          <w:tcW w:w="1418" w:type="dxa"/>
        </w:tcPr>
        <w:p w14:paraId="7163FB0D" w14:textId="77777777" w:rsidR="005F3DFB" w:rsidRPr="00892402" w:rsidRDefault="005F3DFB" w:rsidP="005F3DFB">
          <w:pPr>
            <w:spacing w:line="220" w:lineRule="exact"/>
            <w:rPr>
              <w:rFonts w:ascii="Barlow" w:hAnsi="Barlow"/>
              <w:color w:val="808080"/>
              <w:sz w:val="18"/>
              <w:szCs w:val="18"/>
            </w:rPr>
          </w:pPr>
        </w:p>
      </w:tc>
      <w:tc>
        <w:tcPr>
          <w:tcW w:w="2693" w:type="dxa"/>
        </w:tcPr>
        <w:p w14:paraId="5EEA9AC7" w14:textId="18B4060A" w:rsidR="0060585D" w:rsidRPr="00892402" w:rsidRDefault="005F3DFB" w:rsidP="00CC6BD2">
          <w:pPr>
            <w:spacing w:line="220" w:lineRule="exact"/>
            <w:ind w:right="-112"/>
            <w:jc w:val="right"/>
            <w:rPr>
              <w:rFonts w:ascii="Barlow" w:hAnsi="Barlow"/>
              <w:color w:val="808080"/>
              <w:sz w:val="18"/>
              <w:szCs w:val="18"/>
            </w:rPr>
          </w:pPr>
          <w:r w:rsidRPr="00892402">
            <w:rPr>
              <w:rFonts w:ascii="Barlow" w:hAnsi="Barlow"/>
              <w:b/>
              <w:bCs/>
              <w:color w:val="808080"/>
              <w:sz w:val="18"/>
              <w:szCs w:val="18"/>
            </w:rPr>
            <w:t>Präsidentin</w:t>
          </w:r>
          <w:r w:rsidRPr="00892402">
            <w:rPr>
              <w:rFonts w:ascii="Barlow" w:hAnsi="Barlow"/>
              <w:color w:val="808080"/>
              <w:sz w:val="18"/>
              <w:szCs w:val="18"/>
            </w:rPr>
            <w:t>:</w:t>
          </w:r>
          <w:r w:rsidRPr="00892402">
            <w:rPr>
              <w:rFonts w:ascii="Barlow" w:hAnsi="Barlow"/>
              <w:color w:val="808080"/>
              <w:sz w:val="18"/>
              <w:szCs w:val="18"/>
            </w:rPr>
            <w:br/>
          </w:r>
          <w:r w:rsidR="00EB4005" w:rsidRPr="00892402">
            <w:rPr>
              <w:rFonts w:ascii="Barlow" w:hAnsi="Barlow"/>
              <w:color w:val="808080"/>
              <w:sz w:val="18"/>
              <w:szCs w:val="18"/>
            </w:rPr>
            <w:t>Anita von Rohr</w:t>
          </w:r>
        </w:p>
        <w:p w14:paraId="51E2E8BB" w14:textId="63EF2026" w:rsidR="00EB4005" w:rsidRPr="00892402" w:rsidRDefault="00EB4005" w:rsidP="00CC6BD2">
          <w:pPr>
            <w:spacing w:line="220" w:lineRule="exact"/>
            <w:ind w:right="-112"/>
            <w:jc w:val="right"/>
            <w:rPr>
              <w:rFonts w:ascii="Barlow" w:hAnsi="Barlow"/>
              <w:color w:val="808080"/>
              <w:sz w:val="18"/>
              <w:szCs w:val="18"/>
            </w:rPr>
          </w:pPr>
          <w:proofErr w:type="spellStart"/>
          <w:r w:rsidRPr="00892402">
            <w:rPr>
              <w:rFonts w:ascii="Barlow" w:hAnsi="Barlow"/>
              <w:color w:val="808080"/>
              <w:sz w:val="18"/>
              <w:szCs w:val="18"/>
            </w:rPr>
            <w:t>Lehnmattstrasse</w:t>
          </w:r>
          <w:proofErr w:type="spellEnd"/>
          <w:r w:rsidRPr="00892402">
            <w:rPr>
              <w:rFonts w:ascii="Barlow" w:hAnsi="Barlow"/>
              <w:color w:val="808080"/>
              <w:sz w:val="18"/>
              <w:szCs w:val="18"/>
            </w:rPr>
            <w:t xml:space="preserve"> 4</w:t>
          </w:r>
        </w:p>
        <w:p w14:paraId="43E2F642" w14:textId="157259C5" w:rsidR="005F3DFB" w:rsidRPr="00892402" w:rsidRDefault="005F3DFB" w:rsidP="00CC6BD2">
          <w:pPr>
            <w:spacing w:line="220" w:lineRule="exact"/>
            <w:ind w:right="-112"/>
            <w:jc w:val="right"/>
            <w:rPr>
              <w:rFonts w:ascii="Barlow" w:hAnsi="Barlow"/>
              <w:color w:val="808080"/>
              <w:sz w:val="18"/>
              <w:szCs w:val="18"/>
            </w:rPr>
          </w:pPr>
          <w:r w:rsidRPr="00892402">
            <w:rPr>
              <w:rFonts w:ascii="Barlow" w:hAnsi="Barlow"/>
              <w:color w:val="808080"/>
              <w:sz w:val="18"/>
              <w:szCs w:val="18"/>
            </w:rPr>
            <w:t>4573 Lohn-Ammannsegg</w:t>
          </w:r>
        </w:p>
      </w:tc>
    </w:tr>
  </w:tbl>
  <w:p w14:paraId="3770C811" w14:textId="77777777" w:rsidR="008B6EC8" w:rsidRPr="00892402" w:rsidRDefault="008B6EC8" w:rsidP="00483CFB">
    <w:pPr>
      <w:pStyle w:val="Fuzeile"/>
      <w:tabs>
        <w:tab w:val="clear" w:pos="4680"/>
        <w:tab w:val="center" w:pos="5670"/>
      </w:tabs>
      <w:rPr>
        <w:rFonts w:ascii="Barlow" w:hAnsi="Barlow"/>
        <w:color w:val="808080"/>
        <w:sz w:val="16"/>
        <w:szCs w:val="16"/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FD656" w14:textId="77777777" w:rsidR="00CD2C2B" w:rsidRDefault="00CD2C2B" w:rsidP="002F3E20">
      <w:r>
        <w:separator/>
      </w:r>
    </w:p>
  </w:footnote>
  <w:footnote w:type="continuationSeparator" w:id="0">
    <w:p w14:paraId="4B3EC133" w14:textId="77777777" w:rsidR="00CD2C2B" w:rsidRDefault="00CD2C2B" w:rsidP="002F3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90CDC" w14:textId="77777777" w:rsidR="0021026D" w:rsidRPr="00B87374" w:rsidRDefault="0066549D" w:rsidP="0066549D">
    <w:pPr>
      <w:pStyle w:val="Kopfzeile"/>
      <w:tabs>
        <w:tab w:val="clear" w:pos="9360"/>
      </w:tabs>
    </w:pPr>
    <w:r w:rsidRPr="00C65DC7">
      <w:rPr>
        <w:noProof/>
        <w:lang w:val="en-US" w:eastAsia="en-US"/>
      </w:rPr>
      <w:drawing>
        <wp:anchor distT="0" distB="0" distL="114300" distR="114300" simplePos="0" relativeHeight="251683840" behindDoc="0" locked="0" layoutInCell="1" allowOverlap="1" wp14:anchorId="0C5E743A" wp14:editId="1E9D8EC4">
          <wp:simplePos x="0" y="0"/>
          <wp:positionH relativeFrom="column">
            <wp:posOffset>4837430</wp:posOffset>
          </wp:positionH>
          <wp:positionV relativeFrom="paragraph">
            <wp:posOffset>185832</wp:posOffset>
          </wp:positionV>
          <wp:extent cx="1163320" cy="1333500"/>
          <wp:effectExtent l="0" t="0" r="0" b="0"/>
          <wp:wrapTight wrapText="bothSides">
            <wp:wrapPolygon edited="0">
              <wp:start x="0" y="0"/>
              <wp:lineTo x="0" y="21291"/>
              <wp:lineTo x="21223" y="21291"/>
              <wp:lineTo x="21223" y="0"/>
              <wp:lineTo x="0" y="0"/>
            </wp:wrapPolygon>
          </wp:wrapTight>
          <wp:docPr id="392188777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81" t="12513" r="13328" b="14862"/>
                  <a:stretch/>
                </pic:blipFill>
                <pic:spPr bwMode="auto">
                  <a:xfrm>
                    <a:off x="0" y="0"/>
                    <a:ext cx="116332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308A">
      <w:rPr>
        <w:noProof/>
        <w:lang w:val="en-US"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151DBF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893764185" o:spid="_x0000_i1025" type="#_x0000_t75" alt="Umschlag" style="width:1in;height:1in;visibility:visible;mso-wrap-style:square">
            <v:imagedata r:id="rId1" o:title="Umschlag"/>
          </v:shape>
        </w:pict>
      </mc:Choice>
      <mc:Fallback>
        <w:drawing>
          <wp:inline distT="0" distB="0" distL="0" distR="0" wp14:anchorId="7380C1C7" wp14:editId="2D96DB0B">
            <wp:extent cx="914400" cy="914400"/>
            <wp:effectExtent l="0" t="0" r="0" b="0"/>
            <wp:docPr id="893764185" name="Grafik 893764185" descr="Umsch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Umschlag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0633612A" id="Grafik 85878440" o:spid="_x0000_i1025" type="#_x0000_t75" alt="Welt" style="width:1in;height:1in;visibility:visible;mso-wrap-style:square">
            <v:imagedata r:id="rId3" o:title="Welt"/>
          </v:shape>
        </w:pict>
      </mc:Choice>
      <mc:Fallback>
        <w:drawing>
          <wp:inline distT="0" distB="0" distL="0" distR="0" wp14:anchorId="0F5DF045" wp14:editId="21D72E2E">
            <wp:extent cx="914400" cy="914400"/>
            <wp:effectExtent l="0" t="0" r="0" b="0"/>
            <wp:docPr id="85878440" name="Grafik 85878440" descr="W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 descr="Wel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CBC073F"/>
    <w:multiLevelType w:val="hybridMultilevel"/>
    <w:tmpl w:val="6D46A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20DF3"/>
    <w:multiLevelType w:val="hybridMultilevel"/>
    <w:tmpl w:val="C910FFEC"/>
    <w:lvl w:ilvl="0" w:tplc="F716B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22325C"/>
        <w:sz w:val="22"/>
        <w:u w:color="22325C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112171">
    <w:abstractNumId w:val="1"/>
  </w:num>
  <w:num w:numId="2" w16cid:durableId="1013340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444"/>
    <w:rsid w:val="0001133E"/>
    <w:rsid w:val="00037468"/>
    <w:rsid w:val="00037B2D"/>
    <w:rsid w:val="00071A03"/>
    <w:rsid w:val="00073AD1"/>
    <w:rsid w:val="00090064"/>
    <w:rsid w:val="000A7F64"/>
    <w:rsid w:val="000B353B"/>
    <w:rsid w:val="000D2801"/>
    <w:rsid w:val="000D7830"/>
    <w:rsid w:val="000E7D3B"/>
    <w:rsid w:val="00100E0C"/>
    <w:rsid w:val="00115887"/>
    <w:rsid w:val="00182BBA"/>
    <w:rsid w:val="001B408D"/>
    <w:rsid w:val="001B47D3"/>
    <w:rsid w:val="001C1163"/>
    <w:rsid w:val="001C77D0"/>
    <w:rsid w:val="001C7EBA"/>
    <w:rsid w:val="001E7151"/>
    <w:rsid w:val="0021026D"/>
    <w:rsid w:val="00232A84"/>
    <w:rsid w:val="00236734"/>
    <w:rsid w:val="00242B5D"/>
    <w:rsid w:val="0025003F"/>
    <w:rsid w:val="00275879"/>
    <w:rsid w:val="002822F5"/>
    <w:rsid w:val="002B1BC2"/>
    <w:rsid w:val="002C7F54"/>
    <w:rsid w:val="002F3E20"/>
    <w:rsid w:val="002F712B"/>
    <w:rsid w:val="00300578"/>
    <w:rsid w:val="003047FE"/>
    <w:rsid w:val="003057B0"/>
    <w:rsid w:val="0035022C"/>
    <w:rsid w:val="00365692"/>
    <w:rsid w:val="00367114"/>
    <w:rsid w:val="00376205"/>
    <w:rsid w:val="00396549"/>
    <w:rsid w:val="003978F7"/>
    <w:rsid w:val="003A10D5"/>
    <w:rsid w:val="003A23B7"/>
    <w:rsid w:val="003A6A4C"/>
    <w:rsid w:val="003B4922"/>
    <w:rsid w:val="003E22F1"/>
    <w:rsid w:val="003E7DB0"/>
    <w:rsid w:val="0041667F"/>
    <w:rsid w:val="00445778"/>
    <w:rsid w:val="004532C7"/>
    <w:rsid w:val="00466F50"/>
    <w:rsid w:val="00476622"/>
    <w:rsid w:val="00483CFB"/>
    <w:rsid w:val="00493170"/>
    <w:rsid w:val="00493FF1"/>
    <w:rsid w:val="004A1B8B"/>
    <w:rsid w:val="004A2802"/>
    <w:rsid w:val="004B027E"/>
    <w:rsid w:val="004C4E59"/>
    <w:rsid w:val="004D50E1"/>
    <w:rsid w:val="00517C2F"/>
    <w:rsid w:val="00520987"/>
    <w:rsid w:val="005219E8"/>
    <w:rsid w:val="00524E94"/>
    <w:rsid w:val="00574183"/>
    <w:rsid w:val="00584F73"/>
    <w:rsid w:val="00587599"/>
    <w:rsid w:val="005942EB"/>
    <w:rsid w:val="005B48E1"/>
    <w:rsid w:val="005F3DFB"/>
    <w:rsid w:val="0060585D"/>
    <w:rsid w:val="0062123A"/>
    <w:rsid w:val="00626354"/>
    <w:rsid w:val="00631293"/>
    <w:rsid w:val="00646E75"/>
    <w:rsid w:val="0066549D"/>
    <w:rsid w:val="00665CF7"/>
    <w:rsid w:val="00681A8A"/>
    <w:rsid w:val="006A0301"/>
    <w:rsid w:val="006C34E1"/>
    <w:rsid w:val="006C4F6D"/>
    <w:rsid w:val="006E6F7D"/>
    <w:rsid w:val="006E7C55"/>
    <w:rsid w:val="006F5A0B"/>
    <w:rsid w:val="006F69B6"/>
    <w:rsid w:val="0072209F"/>
    <w:rsid w:val="00746704"/>
    <w:rsid w:val="00761EAE"/>
    <w:rsid w:val="00767D8D"/>
    <w:rsid w:val="007752E3"/>
    <w:rsid w:val="007A23A2"/>
    <w:rsid w:val="007A308A"/>
    <w:rsid w:val="007A586B"/>
    <w:rsid w:val="007B00C7"/>
    <w:rsid w:val="007B22FA"/>
    <w:rsid w:val="007B7797"/>
    <w:rsid w:val="007C2753"/>
    <w:rsid w:val="007D43AA"/>
    <w:rsid w:val="007F2300"/>
    <w:rsid w:val="008009DA"/>
    <w:rsid w:val="008034D7"/>
    <w:rsid w:val="00837136"/>
    <w:rsid w:val="008453B7"/>
    <w:rsid w:val="00845AB7"/>
    <w:rsid w:val="00864332"/>
    <w:rsid w:val="00877759"/>
    <w:rsid w:val="00892402"/>
    <w:rsid w:val="008934E3"/>
    <w:rsid w:val="008A222E"/>
    <w:rsid w:val="008B6EC8"/>
    <w:rsid w:val="008D18EC"/>
    <w:rsid w:val="008E52A4"/>
    <w:rsid w:val="009000F1"/>
    <w:rsid w:val="0091254F"/>
    <w:rsid w:val="00914211"/>
    <w:rsid w:val="0091445C"/>
    <w:rsid w:val="00922646"/>
    <w:rsid w:val="00924D1E"/>
    <w:rsid w:val="00927A4F"/>
    <w:rsid w:val="00955CAD"/>
    <w:rsid w:val="00980E0F"/>
    <w:rsid w:val="009864AB"/>
    <w:rsid w:val="00996C65"/>
    <w:rsid w:val="009A7E7D"/>
    <w:rsid w:val="009D415A"/>
    <w:rsid w:val="009F7350"/>
    <w:rsid w:val="00A00DA7"/>
    <w:rsid w:val="00A07498"/>
    <w:rsid w:val="00A318CA"/>
    <w:rsid w:val="00A402A3"/>
    <w:rsid w:val="00A44D2B"/>
    <w:rsid w:val="00A454AE"/>
    <w:rsid w:val="00A52EBA"/>
    <w:rsid w:val="00A55476"/>
    <w:rsid w:val="00A73D12"/>
    <w:rsid w:val="00AB0994"/>
    <w:rsid w:val="00AB59B5"/>
    <w:rsid w:val="00AC76CE"/>
    <w:rsid w:val="00AD0D41"/>
    <w:rsid w:val="00AF7782"/>
    <w:rsid w:val="00B3160B"/>
    <w:rsid w:val="00B54C04"/>
    <w:rsid w:val="00B57049"/>
    <w:rsid w:val="00B71D70"/>
    <w:rsid w:val="00B87374"/>
    <w:rsid w:val="00BA7177"/>
    <w:rsid w:val="00BB56AA"/>
    <w:rsid w:val="00BD2FB4"/>
    <w:rsid w:val="00BE3243"/>
    <w:rsid w:val="00BF0620"/>
    <w:rsid w:val="00BF0A94"/>
    <w:rsid w:val="00BF64D4"/>
    <w:rsid w:val="00C10EFF"/>
    <w:rsid w:val="00C2466E"/>
    <w:rsid w:val="00C259A2"/>
    <w:rsid w:val="00C31444"/>
    <w:rsid w:val="00C32E11"/>
    <w:rsid w:val="00C43F4B"/>
    <w:rsid w:val="00C50B1B"/>
    <w:rsid w:val="00C5706F"/>
    <w:rsid w:val="00C6109D"/>
    <w:rsid w:val="00C655D2"/>
    <w:rsid w:val="00C71541"/>
    <w:rsid w:val="00C8017E"/>
    <w:rsid w:val="00C92D6C"/>
    <w:rsid w:val="00C92E72"/>
    <w:rsid w:val="00CA1E74"/>
    <w:rsid w:val="00CA6946"/>
    <w:rsid w:val="00CB3044"/>
    <w:rsid w:val="00CB6DC9"/>
    <w:rsid w:val="00CC0EBD"/>
    <w:rsid w:val="00CC0EE8"/>
    <w:rsid w:val="00CC6BD2"/>
    <w:rsid w:val="00CD2C2B"/>
    <w:rsid w:val="00CD384D"/>
    <w:rsid w:val="00CD475F"/>
    <w:rsid w:val="00CE1FF8"/>
    <w:rsid w:val="00D04CFD"/>
    <w:rsid w:val="00D14447"/>
    <w:rsid w:val="00D2615D"/>
    <w:rsid w:val="00D34836"/>
    <w:rsid w:val="00D42CC8"/>
    <w:rsid w:val="00D514A4"/>
    <w:rsid w:val="00D74C0F"/>
    <w:rsid w:val="00D92F79"/>
    <w:rsid w:val="00DC089C"/>
    <w:rsid w:val="00DC1EFE"/>
    <w:rsid w:val="00DC7361"/>
    <w:rsid w:val="00E0756B"/>
    <w:rsid w:val="00E34A6C"/>
    <w:rsid w:val="00E45B06"/>
    <w:rsid w:val="00E55D74"/>
    <w:rsid w:val="00E62E0F"/>
    <w:rsid w:val="00EA2528"/>
    <w:rsid w:val="00EB1A81"/>
    <w:rsid w:val="00EB4005"/>
    <w:rsid w:val="00EC51A0"/>
    <w:rsid w:val="00EC7503"/>
    <w:rsid w:val="00F040AE"/>
    <w:rsid w:val="00F1084B"/>
    <w:rsid w:val="00F405F8"/>
    <w:rsid w:val="00F46FBE"/>
    <w:rsid w:val="00F5749E"/>
    <w:rsid w:val="00F70BFE"/>
    <w:rsid w:val="00F74630"/>
    <w:rsid w:val="00F82F7B"/>
    <w:rsid w:val="00F830A9"/>
    <w:rsid w:val="00F8557F"/>
    <w:rsid w:val="00FD208C"/>
    <w:rsid w:val="00FD5079"/>
    <w:rsid w:val="00FD5971"/>
    <w:rsid w:val="00FE292D"/>
    <w:rsid w:val="00FF4F28"/>
    <w:rsid w:val="00FF7131"/>
    <w:rsid w:val="05C2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09D6ABE"/>
  <w14:defaultImageDpi w14:val="32767"/>
  <w15:chartTrackingRefBased/>
  <w15:docId w15:val="{3EADE9DD-6709-41ED-91EC-3826D7C14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D2FB4"/>
    <w:pPr>
      <w:ind w:right="720"/>
    </w:pPr>
    <w:rPr>
      <w:rFonts w:ascii="Candara Light" w:hAnsi="Candara Light"/>
      <w:sz w:val="22"/>
    </w:rPr>
  </w:style>
  <w:style w:type="paragraph" w:styleId="berschrift1">
    <w:name w:val="heading 1"/>
    <w:basedOn w:val="Standard"/>
    <w:next w:val="Standard"/>
    <w:link w:val="berschrift1Zchn"/>
    <w:uiPriority w:val="8"/>
    <w:semiHidden/>
    <w:qFormat/>
    <w:rsid w:val="00F46FBE"/>
    <w:pPr>
      <w:spacing w:after="360"/>
      <w:contextualSpacing/>
      <w:outlineLvl w:val="0"/>
    </w:pPr>
    <w:rPr>
      <w:rFonts w:asciiTheme="majorHAnsi" w:eastAsiaTheme="majorEastAsia" w:hAnsiTheme="majorHAnsi" w:cstheme="majorBidi"/>
      <w:caps/>
      <w:color w:val="276E8B" w:themeColor="accent1" w:themeShade="BF"/>
      <w:kern w:val="20"/>
      <w:sz w:val="20"/>
      <w:szCs w:val="20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rsid w:val="00F46FBE"/>
    <w:pPr>
      <w:keepNext/>
      <w:keepLines/>
      <w:spacing w:before="40" w:line="288" w:lineRule="auto"/>
      <w:outlineLvl w:val="1"/>
    </w:pPr>
    <w:rPr>
      <w:rFonts w:asciiTheme="majorHAnsi" w:eastAsiaTheme="majorEastAsia" w:hAnsiTheme="majorHAnsi" w:cstheme="majorBidi"/>
      <w:color w:val="276E8B" w:themeColor="accent1" w:themeShade="BF"/>
      <w:kern w:val="20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F46FB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berschrift1Zchn">
    <w:name w:val="Überschrift 1 Zchn"/>
    <w:basedOn w:val="Absatz-Standardschriftart"/>
    <w:link w:val="berschrift1"/>
    <w:uiPriority w:val="8"/>
    <w:semiHidden/>
    <w:rsid w:val="001C7EBA"/>
    <w:rPr>
      <w:rFonts w:asciiTheme="majorHAnsi" w:eastAsiaTheme="majorEastAsia" w:hAnsiTheme="majorHAnsi" w:cstheme="majorBidi"/>
      <w:caps/>
      <w:color w:val="276E8B" w:themeColor="accent1" w:themeShade="BF"/>
      <w:kern w:val="20"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C7EBA"/>
    <w:rPr>
      <w:rFonts w:asciiTheme="majorHAnsi" w:eastAsiaTheme="majorEastAsia" w:hAnsiTheme="majorHAnsi" w:cstheme="majorBidi"/>
      <w:color w:val="276E8B" w:themeColor="accent1" w:themeShade="BF"/>
      <w:kern w:val="20"/>
      <w:sz w:val="26"/>
      <w:szCs w:val="26"/>
    </w:rPr>
  </w:style>
  <w:style w:type="paragraph" w:styleId="Anrede">
    <w:name w:val="Salutation"/>
    <w:basedOn w:val="Standard"/>
    <w:link w:val="AnredeZchn"/>
    <w:uiPriority w:val="4"/>
    <w:unhideWhenUsed/>
    <w:qFormat/>
    <w:rsid w:val="001C7EBA"/>
  </w:style>
  <w:style w:type="character" w:customStyle="1" w:styleId="AnredeZchn">
    <w:name w:val="Anrede Zchn"/>
    <w:basedOn w:val="Absatz-Standardschriftart"/>
    <w:link w:val="Anrede"/>
    <w:uiPriority w:val="4"/>
    <w:rsid w:val="001C7EBA"/>
  </w:style>
  <w:style w:type="paragraph" w:styleId="Gruformel">
    <w:name w:val="Closing"/>
    <w:basedOn w:val="Standard"/>
    <w:next w:val="Unterschrift"/>
    <w:link w:val="GruformelZchn"/>
    <w:uiPriority w:val="6"/>
    <w:unhideWhenUsed/>
    <w:qFormat/>
    <w:rsid w:val="001C7EBA"/>
    <w:pPr>
      <w:spacing w:before="480" w:after="960"/>
    </w:pPr>
    <w:rPr>
      <w:rFonts w:eastAsiaTheme="minorHAnsi"/>
      <w:kern w:val="20"/>
      <w:szCs w:val="20"/>
    </w:rPr>
  </w:style>
  <w:style w:type="character" w:customStyle="1" w:styleId="GruformelZchn">
    <w:name w:val="Grußformel Zchn"/>
    <w:basedOn w:val="Absatz-Standardschriftart"/>
    <w:link w:val="Gruformel"/>
    <w:uiPriority w:val="6"/>
    <w:rsid w:val="001C7EBA"/>
    <w:rPr>
      <w:rFonts w:eastAsiaTheme="minorHAnsi"/>
      <w:kern w:val="20"/>
      <w:szCs w:val="20"/>
    </w:rPr>
  </w:style>
  <w:style w:type="paragraph" w:styleId="Unterschrift">
    <w:name w:val="Signature"/>
    <w:basedOn w:val="Standard"/>
    <w:link w:val="UnterschriftZchn"/>
    <w:uiPriority w:val="7"/>
    <w:unhideWhenUsed/>
    <w:qFormat/>
    <w:rsid w:val="001C7EBA"/>
    <w:pPr>
      <w:spacing w:before="40"/>
    </w:pPr>
    <w:rPr>
      <w:rFonts w:eastAsiaTheme="minorHAnsi"/>
      <w:b/>
      <w:bCs/>
      <w:color w:val="595959" w:themeColor="text1" w:themeTint="A6"/>
      <w:kern w:val="20"/>
      <w:szCs w:val="20"/>
    </w:rPr>
  </w:style>
  <w:style w:type="character" w:customStyle="1" w:styleId="UnterschriftZchn">
    <w:name w:val="Unterschrift Zchn"/>
    <w:basedOn w:val="Absatz-Standardschriftart"/>
    <w:link w:val="Unterschrift"/>
    <w:uiPriority w:val="7"/>
    <w:rsid w:val="001C7EBA"/>
    <w:rPr>
      <w:rFonts w:eastAsiaTheme="minorHAnsi"/>
      <w:b/>
      <w:bCs/>
      <w:color w:val="595959" w:themeColor="text1" w:themeTint="A6"/>
      <w:kern w:val="20"/>
      <w:szCs w:val="20"/>
    </w:rPr>
  </w:style>
  <w:style w:type="paragraph" w:customStyle="1" w:styleId="Kontaktinfos">
    <w:name w:val="Kontaktinfos"/>
    <w:basedOn w:val="Standard"/>
    <w:uiPriority w:val="10"/>
    <w:qFormat/>
    <w:rsid w:val="007B22FA"/>
    <w:pPr>
      <w:spacing w:before="40" w:after="40" w:line="274" w:lineRule="auto"/>
      <w:ind w:right="0"/>
    </w:pPr>
    <w:rPr>
      <w:rFonts w:asciiTheme="majorHAnsi" w:eastAsiaTheme="minorHAnsi" w:hAnsiTheme="majorHAnsi"/>
      <w:color w:val="595959" w:themeColor="text1" w:themeTint="A6"/>
      <w:kern w:val="20"/>
      <w:szCs w:val="20"/>
    </w:rPr>
  </w:style>
  <w:style w:type="paragraph" w:styleId="Titel">
    <w:name w:val="Title"/>
    <w:basedOn w:val="Standard"/>
    <w:next w:val="Standard"/>
    <w:link w:val="TitelZchn"/>
    <w:uiPriority w:val="1"/>
    <w:qFormat/>
    <w:rsid w:val="00F405F8"/>
    <w:pPr>
      <w:spacing w:after="120"/>
      <w:contextualSpacing/>
    </w:pPr>
    <w:rPr>
      <w:rFonts w:asciiTheme="majorHAnsi" w:eastAsiaTheme="majorEastAsia" w:hAnsiTheme="majorHAnsi" w:cstheme="majorBidi"/>
      <w:b/>
      <w:bCs/>
      <w:caps/>
      <w:kern w:val="28"/>
      <w:sz w:val="96"/>
      <w:szCs w:val="96"/>
    </w:rPr>
  </w:style>
  <w:style w:type="character" w:customStyle="1" w:styleId="TitelZchn">
    <w:name w:val="Titel Zchn"/>
    <w:basedOn w:val="Absatz-Standardschriftart"/>
    <w:link w:val="Titel"/>
    <w:uiPriority w:val="1"/>
    <w:rsid w:val="001C7EBA"/>
    <w:rPr>
      <w:rFonts w:asciiTheme="majorHAnsi" w:eastAsiaTheme="majorEastAsia" w:hAnsiTheme="majorHAnsi" w:cstheme="majorBidi"/>
      <w:b/>
      <w:bCs/>
      <w:caps/>
      <w:kern w:val="28"/>
      <w:sz w:val="96"/>
      <w:szCs w:val="96"/>
    </w:rPr>
  </w:style>
  <w:style w:type="table" w:styleId="Gitternetztabelle1hell-Akzent2">
    <w:name w:val="Grid Table 1 Light Accent 2"/>
    <w:basedOn w:val="NormaleTabelle"/>
    <w:uiPriority w:val="46"/>
    <w:rsid w:val="00F405F8"/>
    <w:pPr>
      <w:spacing w:before="120" w:after="120"/>
      <w:contextualSpacing/>
    </w:pPr>
    <w:rPr>
      <w:sz w:val="22"/>
      <w:szCs w:val="22"/>
    </w:r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Kopfzeile">
    <w:name w:val="header"/>
    <w:basedOn w:val="Standard"/>
    <w:link w:val="KopfzeileZchn"/>
    <w:uiPriority w:val="99"/>
    <w:semiHidden/>
    <w:rsid w:val="00376205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C7EBA"/>
  </w:style>
  <w:style w:type="paragraph" w:styleId="Fuzeile">
    <w:name w:val="footer"/>
    <w:basedOn w:val="Standard"/>
    <w:link w:val="FuzeileZchn"/>
    <w:uiPriority w:val="99"/>
    <w:semiHidden/>
    <w:rsid w:val="00376205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C7EBA"/>
  </w:style>
  <w:style w:type="paragraph" w:customStyle="1" w:styleId="NamedesEmpfngers">
    <w:name w:val="Name des Empfängers"/>
    <w:basedOn w:val="Standard"/>
    <w:next w:val="Standard"/>
    <w:qFormat/>
    <w:rsid w:val="007B22FA"/>
    <w:rPr>
      <w:b/>
    </w:rPr>
  </w:style>
  <w:style w:type="paragraph" w:customStyle="1" w:styleId="Adresse">
    <w:name w:val="Adresse"/>
    <w:basedOn w:val="Standard"/>
    <w:next w:val="Standard"/>
    <w:qFormat/>
    <w:rsid w:val="007B22FA"/>
    <w:pPr>
      <w:spacing w:after="480"/>
    </w:pPr>
  </w:style>
  <w:style w:type="paragraph" w:styleId="Datum">
    <w:name w:val="Date"/>
    <w:basedOn w:val="Standard"/>
    <w:next w:val="Standard"/>
    <w:link w:val="DatumZchn"/>
    <w:uiPriority w:val="99"/>
    <w:rsid w:val="007B22FA"/>
    <w:pPr>
      <w:spacing w:after="600"/>
    </w:pPr>
  </w:style>
  <w:style w:type="character" w:customStyle="1" w:styleId="DatumZchn">
    <w:name w:val="Datum Zchn"/>
    <w:basedOn w:val="Absatz-Standardschriftart"/>
    <w:link w:val="Datum"/>
    <w:uiPriority w:val="99"/>
    <w:rsid w:val="007B22FA"/>
  </w:style>
  <w:style w:type="character" w:styleId="Platzhaltertext">
    <w:name w:val="Placeholder Text"/>
    <w:basedOn w:val="Absatz-Standardschriftart"/>
    <w:uiPriority w:val="99"/>
    <w:semiHidden/>
    <w:rsid w:val="007B22FA"/>
    <w:rPr>
      <w:color w:val="808080"/>
    </w:rPr>
  </w:style>
  <w:style w:type="table" w:styleId="Tabellenraster">
    <w:name w:val="Table Grid"/>
    <w:basedOn w:val="NormaleTabelle"/>
    <w:uiPriority w:val="39"/>
    <w:rsid w:val="00A4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673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6734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semiHidden/>
    <w:qFormat/>
    <w:rsid w:val="00C10EF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F5A0B"/>
    <w:rPr>
      <w:color w:val="6B9F25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6F69B6"/>
    <w:rPr>
      <w:color w:val="9F6715" w:themeColor="followedHyperlink"/>
      <w:u w:val="single"/>
    </w:rPr>
  </w:style>
  <w:style w:type="table" w:customStyle="1" w:styleId="Tabellenraster1">
    <w:name w:val="Tabellenraster1"/>
    <w:basedOn w:val="NormaleTabelle"/>
    <w:next w:val="Tabellenraster"/>
    <w:uiPriority w:val="59"/>
    <w:rsid w:val="00DC1EFE"/>
    <w:rPr>
      <w:rFonts w:eastAsia="Calibri"/>
      <w:sz w:val="22"/>
      <w:szCs w:val="22"/>
      <w:lang w:val="de-C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3978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7" Type="http://schemas.openxmlformats.org/officeDocument/2006/relationships/image" Target="media/image12.svg"/><Relationship Id="rId12" Type="http://schemas.openxmlformats.org/officeDocument/2006/relationships/image" Target="media/image13.png"/><Relationship Id="rId2" Type="http://schemas.openxmlformats.org/officeDocument/2006/relationships/image" Target="media/image7.png"/><Relationship Id="rId1" Type="http://schemas.openxmlformats.org/officeDocument/2006/relationships/image" Target="media/image6.jpeg"/><Relationship Id="rId6" Type="http://schemas.openxmlformats.org/officeDocument/2006/relationships/image" Target="media/image11.png"/><Relationship Id="rId11" Type="http://schemas.openxmlformats.org/officeDocument/2006/relationships/image" Target="media/image12.png"/><Relationship Id="rId5" Type="http://schemas.openxmlformats.org/officeDocument/2006/relationships/image" Target="media/image10.svg"/><Relationship Id="rId10" Type="http://schemas.openxmlformats.org/officeDocument/2006/relationships/image" Target="media/image110.png"/><Relationship Id="rId4" Type="http://schemas.openxmlformats.org/officeDocument/2006/relationships/image" Target="media/image9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\AppData\Roaming\Microsoft\Templates\Briefkopf%20&#8222;Nadelstreifen&#8220;.dotx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3BFE504A743F46B3C66550642D978F" ma:contentTypeVersion="15" ma:contentTypeDescription="Create a new document." ma:contentTypeScope="" ma:versionID="209935302e27e20ea1c0d1026ff12352">
  <xsd:schema xmlns:xsd="http://www.w3.org/2001/XMLSchema" xmlns:xs="http://www.w3.org/2001/XMLSchema" xmlns:p="http://schemas.microsoft.com/office/2006/metadata/properties" xmlns:ns2="9afef45f-ac8e-4865-b851-6406e9c8156a" xmlns:ns3="59598151-15ac-4c60-b0d1-d3506be87b17" targetNamespace="http://schemas.microsoft.com/office/2006/metadata/properties" ma:root="true" ma:fieldsID="a29bbe617af4e0ecac2aff92eb236830" ns2:_="" ns3:_="">
    <xsd:import namespace="9afef45f-ac8e-4865-b851-6406e9c8156a"/>
    <xsd:import namespace="59598151-15ac-4c60-b0d1-d3506be87b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ef45f-ac8e-4865-b851-6406e9c815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c7b9bc4-7c0b-404e-9350-87da7063f0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98151-15ac-4c60-b0d1-d3506be87b1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66114b4-19f6-426b-87c0-4232753160b0}" ma:internalName="TaxCatchAll" ma:showField="CatchAllData" ma:web="59598151-15ac-4c60-b0d1-d3506be87b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598151-15ac-4c60-b0d1-d3506be87b17" xsi:nil="true"/>
    <lcf76f155ced4ddcb4097134ff3c332f xmlns="9afef45f-ac8e-4865-b851-6406e9c815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9FA65B-BE05-470F-A741-25C85373C0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fef45f-ac8e-4865-b851-6406e9c8156a"/>
    <ds:schemaRef ds:uri="59598151-15ac-4c60-b0d1-d3506be87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3CBC56-D0C2-4C95-83FC-0F95D866C2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3DA2EC-68C9-4C94-AD7C-A9B5F46A07C9}">
  <ds:schemaRefs>
    <ds:schemaRef ds:uri="http://schemas.microsoft.com/office/2006/metadata/properties"/>
    <ds:schemaRef ds:uri="http://schemas.microsoft.com/office/infopath/2007/PartnerControls"/>
    <ds:schemaRef ds:uri="59598151-15ac-4c60-b0d1-d3506be87b17"/>
    <ds:schemaRef ds:uri="9afef45f-ac8e-4865-b851-6406e9c815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„Nadelstreifen“</Template>
  <TotalTime>0</TotalTime>
  <Pages>1</Pages>
  <Words>86</Words>
  <Characters>545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Kohler</dc:creator>
  <cp:keywords/>
  <dc:description/>
  <cp:lastModifiedBy>Thomas Mayer</cp:lastModifiedBy>
  <cp:revision>5</cp:revision>
  <dcterms:created xsi:type="dcterms:W3CDTF">2025-01-23T09:55:00Z</dcterms:created>
  <dcterms:modified xsi:type="dcterms:W3CDTF">2025-05-12T17:31:00Z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0x010100F23BFE504A743F46B3C66550642D978F</vt:lpwstr>
  </property>
  <property fmtid="{D5CDD505-2E9C-101B-9397-08002B2CF9AE}" pid="3" name="MediaServiceImageTags">
    <vt:lpwstr/>
  </property>
</Properties>
</file>