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679B" w14:textId="77777777" w:rsidR="00520987" w:rsidRPr="009E7703" w:rsidRDefault="009E7703" w:rsidP="0066549D">
      <w:pPr>
        <w:ind w:right="0"/>
        <w:rPr>
          <w:rFonts w:ascii="Barlow" w:hAnsi="Barlow" w:cs="Arial"/>
          <w:b/>
          <w:sz w:val="48"/>
          <w:szCs w:val="48"/>
        </w:rPr>
      </w:pPr>
      <w:r w:rsidRPr="009E7703">
        <w:rPr>
          <w:rFonts w:ascii="Barlow" w:hAnsi="Barlow" w:cs="Arial"/>
          <w:b/>
          <w:sz w:val="48"/>
          <w:szCs w:val="48"/>
        </w:rPr>
        <w:t>Beitrittserklärung</w:t>
      </w:r>
    </w:p>
    <w:p w14:paraId="460B9D6B" w14:textId="77777777" w:rsidR="002F3E20" w:rsidRPr="00C6109D" w:rsidRDefault="002F3E20" w:rsidP="0066549D">
      <w:pPr>
        <w:ind w:right="0"/>
        <w:rPr>
          <w:rFonts w:ascii="Barlow" w:hAnsi="Barlow" w:cs="Arial"/>
        </w:rPr>
      </w:pPr>
    </w:p>
    <w:p w14:paraId="46A2F23B" w14:textId="77777777" w:rsidR="003A23B7" w:rsidRPr="00C6109D" w:rsidRDefault="003A23B7" w:rsidP="0066549D">
      <w:pPr>
        <w:ind w:right="0"/>
        <w:rPr>
          <w:rFonts w:ascii="Barlow" w:hAnsi="Barlow" w:cs="Arial"/>
        </w:rPr>
      </w:pPr>
    </w:p>
    <w:p w14:paraId="74338B89" w14:textId="77777777" w:rsidR="009E7703" w:rsidRDefault="009E7703" w:rsidP="009E7703">
      <w:pPr>
        <w:ind w:right="0"/>
        <w:rPr>
          <w:rFonts w:ascii="Barlow" w:hAnsi="Barlow" w:cs="Arial"/>
        </w:rPr>
      </w:pPr>
    </w:p>
    <w:p w14:paraId="787CF942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6D7347CB" w14:textId="77777777" w:rsidR="009E7703" w:rsidRPr="009E7703" w:rsidRDefault="009E7703" w:rsidP="009E7703">
      <w:pPr>
        <w:ind w:right="0"/>
        <w:rPr>
          <w:rFonts w:ascii="Barlow" w:hAnsi="Barlow" w:cs="Arial"/>
        </w:rPr>
      </w:pPr>
      <w:r w:rsidRPr="009E7703">
        <w:rPr>
          <w:rFonts w:ascii="Barlow" w:hAnsi="Barlow" w:cs="Arial"/>
        </w:rPr>
        <w:t xml:space="preserve">  </w:t>
      </w:r>
    </w:p>
    <w:p w14:paraId="7A962975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6DC1714D" w14:textId="77777777" w:rsidR="009E7703" w:rsidRPr="009E7703" w:rsidRDefault="009E7703" w:rsidP="009E7703">
      <w:pPr>
        <w:ind w:right="0"/>
        <w:rPr>
          <w:rFonts w:ascii="Barlow" w:hAnsi="Barlow" w:cs="Arial"/>
        </w:rPr>
      </w:pPr>
      <w:r w:rsidRPr="009E7703">
        <w:rPr>
          <w:rFonts w:ascii="Barlow" w:hAnsi="Barlow" w:cs="Arial"/>
        </w:rPr>
        <w:t xml:space="preserve">Gerne werde ich Mitglied im L-A bewegt und verpflichte mich, den Jahresbeitrag von aktuell Fr. 100.-- zu entrichten und bei gelegentlichen Anlässen (z.B. Abendunterhaltung, 1.Augustfeier) mitzuhelfen.  Im Gegenzug bin ich über den Verein zusatzversichert (Ergänzung zur Unfallversicherung/Krankenkasse und Haftpflicht). </w:t>
      </w:r>
    </w:p>
    <w:p w14:paraId="3124844B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60F40BAF" w14:textId="77777777" w:rsidR="009E7703" w:rsidRPr="009E7703" w:rsidRDefault="009E7703" w:rsidP="009E7703">
      <w:pPr>
        <w:ind w:right="0"/>
        <w:rPr>
          <w:rFonts w:ascii="Barlow" w:hAnsi="Barlow" w:cs="Arial"/>
        </w:rPr>
      </w:pPr>
      <w:r w:rsidRPr="009E7703">
        <w:rPr>
          <w:rFonts w:ascii="Barlow" w:hAnsi="Barlow" w:cs="Arial"/>
        </w:rPr>
        <w:t xml:space="preserve">Ich akzeptiere alle Datenschutzbestimmungen von L-A bewegt und stimme diesen bis zu meinem Wiederruf vollumfänglich zu. (Diese kannst du jederzeit und aktuell auf unserer Website einsehen) </w:t>
      </w:r>
    </w:p>
    <w:p w14:paraId="3A80B36B" w14:textId="7A557AE2" w:rsidR="00317B0F" w:rsidRPr="009E7703" w:rsidRDefault="00317B0F" w:rsidP="009E7703">
      <w:pPr>
        <w:ind w:right="0"/>
        <w:rPr>
          <w:rFonts w:ascii="Barlow" w:hAnsi="Barlow" w:cs="Arial"/>
        </w:rPr>
      </w:pPr>
    </w:p>
    <w:tbl>
      <w:tblPr>
        <w:tblStyle w:val="Tabellenraster"/>
        <w:tblW w:w="7592" w:type="dxa"/>
        <w:tblInd w:w="630" w:type="dxa"/>
        <w:tblLook w:val="04A0" w:firstRow="1" w:lastRow="0" w:firstColumn="1" w:lastColumn="0" w:noHBand="0" w:noVBand="1"/>
      </w:tblPr>
      <w:tblGrid>
        <w:gridCol w:w="2263"/>
        <w:gridCol w:w="5329"/>
      </w:tblGrid>
      <w:tr w:rsidR="00317B0F" w14:paraId="679252FD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A4217" w14:textId="75132AEA" w:rsidR="00317B0F" w:rsidRDefault="00317B0F" w:rsidP="00317B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 xml:space="preserve">Vorname, </w:t>
            </w:r>
            <w:r w:rsidRPr="009E7703">
              <w:rPr>
                <w:rFonts w:ascii="Barlow" w:hAnsi="Barlow" w:cs="Arial"/>
              </w:rPr>
              <w:t>Name:</w:t>
            </w:r>
          </w:p>
        </w:tc>
        <w:tc>
          <w:tcPr>
            <w:tcW w:w="5329" w:type="dxa"/>
            <w:tcBorders>
              <w:top w:val="nil"/>
              <w:left w:val="nil"/>
              <w:right w:val="nil"/>
            </w:tcBorders>
            <w:vAlign w:val="bottom"/>
          </w:tcPr>
          <w:p w14:paraId="7B362765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03A393DA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9BF91" w14:textId="603A33BD" w:rsidR="00317B0F" w:rsidRDefault="00317B0F" w:rsidP="00317B0F">
            <w:pPr>
              <w:ind w:right="0"/>
              <w:rPr>
                <w:rFonts w:ascii="Barlow" w:hAnsi="Barlow" w:cs="Arial"/>
              </w:rPr>
            </w:pPr>
            <w:proofErr w:type="spellStart"/>
            <w:r w:rsidRPr="009E7703">
              <w:rPr>
                <w:rFonts w:ascii="Barlow" w:hAnsi="Barlow" w:cs="Arial"/>
              </w:rPr>
              <w:t>Strasse</w:t>
            </w:r>
            <w:proofErr w:type="spellEnd"/>
            <w:r w:rsidRPr="009E7703">
              <w:rPr>
                <w:rFonts w:ascii="Barlow" w:hAnsi="Barlow" w:cs="Arial"/>
              </w:rPr>
              <w:t xml:space="preserve">:        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7E46F7F6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53ECF510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F89AF" w14:textId="6C569AFD" w:rsidR="00317B0F" w:rsidRDefault="00317B0F" w:rsidP="00317B0F">
            <w:pPr>
              <w:ind w:right="0"/>
              <w:rPr>
                <w:rFonts w:ascii="Barlow" w:hAnsi="Barlow" w:cs="Arial"/>
              </w:rPr>
            </w:pPr>
            <w:proofErr w:type="spellStart"/>
            <w:r w:rsidRPr="009E7703">
              <w:rPr>
                <w:rFonts w:ascii="Barlow" w:hAnsi="Barlow" w:cs="Arial"/>
              </w:rPr>
              <w:t>Plz</w:t>
            </w:r>
            <w:proofErr w:type="spellEnd"/>
            <w:r w:rsidRPr="009E7703">
              <w:rPr>
                <w:rFonts w:ascii="Barlow" w:hAnsi="Barlow" w:cs="Arial"/>
              </w:rPr>
              <w:t xml:space="preserve">/Ort:            </w:t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54F19BA5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0EC1521A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2053F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5A843586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7C3C70F4" w14:textId="60AFFCDB" w:rsidR="00317B0F" w:rsidRDefault="00317B0F" w:rsidP="00317B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AHV-Nummer</w:t>
            </w:r>
            <w:r w:rsidRPr="009E7703">
              <w:rPr>
                <w:rFonts w:ascii="Barlow" w:hAnsi="Barlow" w:cs="Arial"/>
              </w:rPr>
              <w:t xml:space="preserve">:        </w:t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35C62D36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07E6A7DA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BBFC" w14:textId="15674ADD" w:rsidR="00317B0F" w:rsidRDefault="00317B0F" w:rsidP="00317B0F">
            <w:pPr>
              <w:ind w:right="0"/>
              <w:rPr>
                <w:rFonts w:ascii="Barlow" w:hAnsi="Barlow" w:cs="Arial"/>
              </w:rPr>
            </w:pPr>
            <w:r w:rsidRPr="009E7703">
              <w:rPr>
                <w:rFonts w:ascii="Barlow" w:hAnsi="Barlow" w:cs="Arial"/>
              </w:rPr>
              <w:t xml:space="preserve">Geb.-Datum: 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0D797769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651D7D65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402B2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429A8ABF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01354DAB" w14:textId="04A82B87" w:rsidR="00317B0F" w:rsidRDefault="00317B0F" w:rsidP="00317B0F">
            <w:pPr>
              <w:ind w:right="0"/>
              <w:rPr>
                <w:rFonts w:ascii="Barlow" w:hAnsi="Barlow" w:cs="Arial"/>
              </w:rPr>
            </w:pPr>
            <w:r w:rsidRPr="009E7703">
              <w:rPr>
                <w:rFonts w:ascii="Barlow" w:hAnsi="Barlow" w:cs="Arial"/>
              </w:rPr>
              <w:t xml:space="preserve">Tel.-Nr. :           </w:t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74F138D0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6C78393C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3005A" w14:textId="3696FD44" w:rsidR="00317B0F" w:rsidRDefault="00317B0F" w:rsidP="00317B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Handy</w:t>
            </w:r>
            <w:r w:rsidRPr="009E7703">
              <w:rPr>
                <w:rFonts w:ascii="Barlow" w:hAnsi="Barlow" w:cs="Arial"/>
              </w:rPr>
              <w:t xml:space="preserve">-Nr. :      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10717A94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46F67653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77BC7" w14:textId="026AB4F2" w:rsidR="00317B0F" w:rsidRDefault="00317B0F" w:rsidP="00317B0F">
            <w:pPr>
              <w:ind w:right="0"/>
              <w:rPr>
                <w:rFonts w:ascii="Barlow" w:hAnsi="Barlow" w:cs="Arial"/>
              </w:rPr>
            </w:pPr>
            <w:r w:rsidRPr="009E7703">
              <w:rPr>
                <w:rFonts w:ascii="Barlow" w:hAnsi="Barlow" w:cs="Arial"/>
              </w:rPr>
              <w:t xml:space="preserve">E-Mail:             </w:t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50A4379E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  <w:tr w:rsidR="00317B0F" w14:paraId="393C94B0" w14:textId="77777777" w:rsidTr="00860363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68D58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25533AB4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66468E68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08169DEC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  <w:p w14:paraId="2CE350E5" w14:textId="3BD2265D" w:rsidR="00317B0F" w:rsidRDefault="00317B0F" w:rsidP="00317B0F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Datum, Unterschrift</w:t>
            </w:r>
          </w:p>
        </w:tc>
        <w:tc>
          <w:tcPr>
            <w:tcW w:w="5329" w:type="dxa"/>
            <w:tcBorders>
              <w:left w:val="nil"/>
              <w:right w:val="nil"/>
            </w:tcBorders>
            <w:vAlign w:val="bottom"/>
          </w:tcPr>
          <w:p w14:paraId="27A327DA" w14:textId="77777777" w:rsidR="00317B0F" w:rsidRDefault="00317B0F" w:rsidP="00317B0F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473DCE46" w14:textId="57C1A26A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0EF5E5FE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2008A5F7" w14:textId="42556079" w:rsidR="00317B0F" w:rsidRPr="00FF4F28" w:rsidRDefault="00317B0F" w:rsidP="00860363">
      <w:pPr>
        <w:ind w:right="0" w:firstLine="720"/>
        <w:rPr>
          <w:rFonts w:ascii="Barlow" w:hAnsi="Barlow" w:cs="Arial"/>
          <w:color w:val="FF0000"/>
        </w:rPr>
      </w:pPr>
      <w:r>
        <w:rPr>
          <w:rFonts w:ascii="Barlow" w:hAnsi="Barlow" w:cs="Arial"/>
          <w:color w:val="FF0000"/>
        </w:rPr>
        <w:t xml:space="preserve">Ausgefülltes Formular </w:t>
      </w:r>
      <w:r w:rsidRPr="00FF4F28">
        <w:rPr>
          <w:rFonts w:ascii="Barlow" w:hAnsi="Barlow" w:cs="Arial"/>
          <w:color w:val="FF0000"/>
        </w:rPr>
        <w:t>senden an</w:t>
      </w:r>
      <w:r w:rsidRPr="00FF4F28">
        <w:rPr>
          <w:rFonts w:ascii="Barlow" w:hAnsi="Barlow" w:cs="Arial"/>
          <w:color w:val="FF0000"/>
        </w:rPr>
        <w:tab/>
        <w:t>mail@labewegt.ch</w:t>
      </w:r>
      <w:r>
        <w:rPr>
          <w:rFonts w:ascii="Barlow" w:hAnsi="Barlow" w:cs="Arial"/>
          <w:color w:val="FF0000"/>
        </w:rPr>
        <w:t xml:space="preserve"> (als PDF)</w:t>
      </w:r>
    </w:p>
    <w:p w14:paraId="42043AD8" w14:textId="6A25EF47" w:rsidR="00317B0F" w:rsidRDefault="00317B0F" w:rsidP="00317B0F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>
        <w:rPr>
          <w:rFonts w:ascii="Barlow" w:hAnsi="Barlow" w:cs="Arial"/>
          <w:color w:val="FF0000"/>
        </w:rPr>
        <w:tab/>
      </w:r>
      <w:r w:rsidR="00860363">
        <w:rPr>
          <w:rFonts w:ascii="Barlow" w:hAnsi="Barlow" w:cs="Arial"/>
          <w:color w:val="FF0000"/>
        </w:rPr>
        <w:tab/>
      </w:r>
      <w:r>
        <w:rPr>
          <w:rFonts w:ascii="Barlow" w:hAnsi="Barlow" w:cs="Arial"/>
          <w:color w:val="FF0000"/>
        </w:rPr>
        <w:t>o</w:t>
      </w:r>
      <w:r w:rsidRPr="00FF4F28">
        <w:rPr>
          <w:rFonts w:ascii="Barlow" w:hAnsi="Barlow" w:cs="Arial"/>
          <w:color w:val="FF0000"/>
        </w:rPr>
        <w:t xml:space="preserve">der an </w:t>
      </w:r>
      <w:r>
        <w:rPr>
          <w:rFonts w:ascii="Barlow" w:hAnsi="Barlow" w:cs="Arial"/>
          <w:color w:val="FF0000"/>
        </w:rPr>
        <w:tab/>
        <w:t>Anita von Rohr</w:t>
      </w:r>
    </w:p>
    <w:p w14:paraId="4B68CBB9" w14:textId="77777777" w:rsidR="00317B0F" w:rsidRDefault="00317B0F" w:rsidP="00860363">
      <w:pPr>
        <w:ind w:left="5040" w:right="0" w:firstLine="720"/>
        <w:rPr>
          <w:rFonts w:ascii="Barlow" w:hAnsi="Barlow" w:cs="Arial"/>
          <w:color w:val="FF0000"/>
        </w:rPr>
      </w:pPr>
      <w:r>
        <w:rPr>
          <w:rFonts w:ascii="Barlow" w:hAnsi="Barlow" w:cs="Arial"/>
          <w:color w:val="FF0000"/>
        </w:rPr>
        <w:t xml:space="preserve">Lehnmattstr. 4. </w:t>
      </w:r>
    </w:p>
    <w:p w14:paraId="06D3B027" w14:textId="6924FF73" w:rsidR="00317B0F" w:rsidRPr="00FF4F28" w:rsidRDefault="00317B0F" w:rsidP="00860363">
      <w:pPr>
        <w:ind w:left="5040" w:right="0" w:firstLine="72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>4573 Lohn-Ammannsegg</w:t>
      </w:r>
    </w:p>
    <w:sectPr w:rsidR="00317B0F" w:rsidRPr="00FF4F28" w:rsidSect="00D8712E">
      <w:headerReference w:type="default" r:id="rId10"/>
      <w:footerReference w:type="default" r:id="rId11"/>
      <w:pgSz w:w="11906" w:h="16838" w:code="9"/>
      <w:pgMar w:top="1702" w:right="1274" w:bottom="2410" w:left="1134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B93DE" w14:textId="77777777" w:rsidR="001842D9" w:rsidRDefault="001842D9" w:rsidP="002F3E20">
      <w:r>
        <w:separator/>
      </w:r>
    </w:p>
  </w:endnote>
  <w:endnote w:type="continuationSeparator" w:id="0">
    <w:p w14:paraId="741F1F51" w14:textId="77777777" w:rsidR="001842D9" w:rsidRDefault="001842D9" w:rsidP="002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C28D" w14:textId="77777777" w:rsidR="00483CFB" w:rsidRPr="009000F1" w:rsidRDefault="00631293">
    <w:pPr>
      <w:rPr>
        <w:color w:val="808080" w:themeColor="background1" w:themeShade="80"/>
      </w:rPr>
    </w:pPr>
    <w:r w:rsidRPr="009000F1">
      <w:rPr>
        <w:rFonts w:ascii="Barlow" w:hAnsi="Barlow" w:cs="Arial"/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82815" behindDoc="1" locked="0" layoutInCell="1" allowOverlap="1" wp14:anchorId="3AF49337" wp14:editId="53C06EDC">
          <wp:simplePos x="0" y="0"/>
          <wp:positionH relativeFrom="column">
            <wp:posOffset>-99472</wp:posOffset>
          </wp:positionH>
          <wp:positionV relativeFrom="paragraph">
            <wp:posOffset>146050</wp:posOffset>
          </wp:positionV>
          <wp:extent cx="1105744" cy="917575"/>
          <wp:effectExtent l="95250" t="114300" r="75565" b="130175"/>
          <wp:wrapNone/>
          <wp:docPr id="592" name="Grafik 592" descr="C:\Users\Tom\AppData\Local\Microsoft\Windows\INetCache\Content.Word\Turnschuh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om\AppData\Local\Microsoft\Windows\INetCache\Content.Word\Turnschuh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12561">
                    <a:off x="0" y="0"/>
                    <a:ext cx="1105744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97908" w14:textId="77777777" w:rsidR="00483CFB" w:rsidRPr="009000F1" w:rsidRDefault="00483CFB">
    <w:pPr>
      <w:rPr>
        <w:color w:val="808080" w:themeColor="background1" w:themeShade="80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418"/>
      <w:gridCol w:w="2693"/>
    </w:tblGrid>
    <w:tr w:rsidR="005F3DFB" w:rsidRPr="009000F1" w14:paraId="1D3F52B0" w14:textId="77777777" w:rsidTr="00CC6BD2">
      <w:tc>
        <w:tcPr>
          <w:tcW w:w="5245" w:type="dxa"/>
        </w:tcPr>
        <w:p w14:paraId="414511A1" w14:textId="067F24D5" w:rsidR="005F3DFB" w:rsidRPr="009000F1" w:rsidRDefault="009000F1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noProof/>
              <w:color w:val="808080" w:themeColor="background1" w:themeShade="80"/>
              <w:sz w:val="18"/>
              <w:szCs w:val="18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98176" behindDoc="0" locked="0" layoutInCell="1" allowOverlap="1" wp14:anchorId="1869CB83" wp14:editId="2DB10F0C">
                    <wp:simplePos x="0" y="0"/>
                    <wp:positionH relativeFrom="column">
                      <wp:posOffset>3244326</wp:posOffset>
                    </wp:positionH>
                    <wp:positionV relativeFrom="paragraph">
                      <wp:posOffset>17780</wp:posOffset>
                    </wp:positionV>
                    <wp:extent cx="114935" cy="524510"/>
                    <wp:effectExtent l="0" t="0" r="0" b="8890"/>
                    <wp:wrapNone/>
                    <wp:docPr id="1" name="Gruppieren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4935" cy="524510"/>
                              <a:chOff x="0" y="0"/>
                              <a:chExt cx="115265" cy="524917"/>
                            </a:xfrm>
                          </wpg:grpSpPr>
                          <pic:pic xmlns:pic="http://schemas.openxmlformats.org/drawingml/2006/picture">
                            <pic:nvPicPr>
                              <pic:cNvPr id="587" name="Grafik 587" descr="Umschla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3898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9" name="Grafik 589" descr="Wel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15" y="28163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8" name="Grafik 588" descr="Empfänge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0" name="Grafik 590" descr="Zuhau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15" y="416967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2CFB3EC" id="Gruppieren 1" o:spid="_x0000_s1026" style="position:absolute;margin-left:255.45pt;margin-top:1.4pt;width:9.05pt;height:41.3pt;z-index:251698176" coordsize="1152,5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">
                    <v:shape id="Grafik 587" o:spid="_x0000_s1027" type="#_x0000_t75" alt="Umschlag" style="position:absolute;top:138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">
                      <v:imagedata r:id="rId9" o:title="Umschlag"/>
                      <v:path arrowok="t"/>
                    </v:shape>
                    <v:shape id="Grafik 589" o:spid="_x0000_s1028" type="#_x0000_t75" alt="Welt" style="position:absolute;left:73;top:2816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">
                      <v:imagedata r:id="rId10" o:title="Welt"/>
                      <v:path arrowok="t"/>
                    </v:shape>
                    <v:shape id="Grafik 588" o:spid="_x0000_s1029" type="#_x0000_t75" alt="Empfänger" style="position:absolute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">
                      <v:imagedata r:id="rId11" o:title="Empfänger"/>
                      <v:path arrowok="t"/>
                    </v:shape>
                    <v:shape id="Grafik 590" o:spid="_x0000_s1030" type="#_x0000_t75" alt="Zuhause" style="position:absolute;left:73;top:416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">
                      <v:imagedata r:id="rId12" o:title="Zuhause"/>
                      <v:path arrowok="t"/>
                    </v:shape>
                  </v:group>
                </w:pict>
              </mc:Fallback>
            </mc:AlternateContent>
          </w:r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+41 32 677 </w:t>
          </w:r>
          <w:r w:rsidR="00167356">
            <w:rPr>
              <w:rFonts w:ascii="Barlow" w:hAnsi="Barlow"/>
              <w:color w:val="808080" w:themeColor="background1" w:themeShade="80"/>
              <w:sz w:val="18"/>
              <w:szCs w:val="18"/>
            </w:rPr>
            <w:t>24 50</w:t>
          </w:r>
        </w:p>
        <w:p w14:paraId="11C232A5" w14:textId="77777777" w:rsidR="005F3DFB" w:rsidRPr="009000F1" w:rsidRDefault="009E7703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>mail@labewegt.ch</w:t>
          </w:r>
        </w:p>
        <w:p w14:paraId="621D9FA8" w14:textId="77777777" w:rsidR="005F3DFB" w:rsidRPr="009000F1" w:rsidRDefault="005F3DFB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www.lohn-ammannsegg-bewegt.ch</w:t>
          </w:r>
        </w:p>
        <w:p w14:paraId="2582E752" w14:textId="245BAEF0" w:rsidR="005F3DFB" w:rsidRPr="009000F1" w:rsidRDefault="00727355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E730EC">
            <w:rPr>
              <w:rFonts w:ascii="Barlow" w:hAnsi="Barlow"/>
              <w:b/>
              <w:bCs/>
              <w:color w:val="808080" w:themeColor="background1" w:themeShade="80"/>
              <w:sz w:val="18"/>
              <w:szCs w:val="18"/>
            </w:rPr>
            <w:t>MZH</w:t>
          </w: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 | </w:t>
          </w:r>
          <w:proofErr w:type="spellStart"/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Bergstrasse</w:t>
          </w:r>
          <w:proofErr w:type="spellEnd"/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 1 | 4573 Lohn-Ammannsegg</w:t>
          </w:r>
        </w:p>
      </w:tc>
      <w:tc>
        <w:tcPr>
          <w:tcW w:w="1418" w:type="dxa"/>
        </w:tcPr>
        <w:p w14:paraId="29F0EEDC" w14:textId="77777777" w:rsidR="005F3DFB" w:rsidRPr="009000F1" w:rsidRDefault="005F3DFB" w:rsidP="005F3DFB">
          <w:pPr>
            <w:spacing w:line="220" w:lineRule="exac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</w:p>
      </w:tc>
      <w:tc>
        <w:tcPr>
          <w:tcW w:w="2693" w:type="dxa"/>
        </w:tcPr>
        <w:p w14:paraId="70C97192" w14:textId="3372075B" w:rsidR="00727355" w:rsidRDefault="005F3DFB" w:rsidP="00167356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Präsidentin:</w:t>
          </w: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br/>
          </w:r>
          <w:r w:rsidR="00167356">
            <w:rPr>
              <w:rFonts w:ascii="Barlow" w:hAnsi="Barlow"/>
              <w:color w:val="808080" w:themeColor="background1" w:themeShade="80"/>
              <w:sz w:val="18"/>
              <w:szCs w:val="18"/>
            </w:rPr>
            <w:t>Anita von Rohr</w:t>
          </w:r>
        </w:p>
        <w:p w14:paraId="2E507B15" w14:textId="465811AA" w:rsidR="00167356" w:rsidRPr="009000F1" w:rsidRDefault="00167356" w:rsidP="00167356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>Lehnmattstr. 4</w:t>
          </w:r>
        </w:p>
        <w:p w14:paraId="1F9E76C6" w14:textId="77777777" w:rsidR="005F3DFB" w:rsidRPr="009000F1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4573 Lohn-Ammannsegg</w:t>
          </w:r>
        </w:p>
      </w:tc>
    </w:tr>
  </w:tbl>
  <w:p w14:paraId="2153EBBA" w14:textId="77777777" w:rsidR="008B6EC8" w:rsidRPr="009000F1" w:rsidRDefault="008B6EC8" w:rsidP="00483CFB">
    <w:pPr>
      <w:pStyle w:val="Fuzeile"/>
      <w:tabs>
        <w:tab w:val="clear" w:pos="4680"/>
        <w:tab w:val="center" w:pos="5670"/>
      </w:tabs>
      <w:rPr>
        <w:rFonts w:ascii="Barlow" w:hAnsi="Barlow"/>
        <w:color w:val="808080" w:themeColor="background1" w:themeShade="80"/>
        <w:sz w:val="16"/>
        <w:szCs w:val="16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360D0" w14:textId="77777777" w:rsidR="001842D9" w:rsidRDefault="001842D9" w:rsidP="002F3E20">
      <w:r>
        <w:separator/>
      </w:r>
    </w:p>
  </w:footnote>
  <w:footnote w:type="continuationSeparator" w:id="0">
    <w:p w14:paraId="73A618F1" w14:textId="77777777" w:rsidR="001842D9" w:rsidRDefault="001842D9" w:rsidP="002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CAD7" w14:textId="77777777" w:rsidR="0021026D" w:rsidRPr="00B87374" w:rsidRDefault="0066549D" w:rsidP="0066549D">
    <w:pPr>
      <w:pStyle w:val="Kopfzeile"/>
      <w:tabs>
        <w:tab w:val="clear" w:pos="9360"/>
      </w:tabs>
    </w:pPr>
    <w:r w:rsidRPr="00C65DC7"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 wp14:anchorId="6E193565" wp14:editId="582267CA">
          <wp:simplePos x="0" y="0"/>
          <wp:positionH relativeFrom="column">
            <wp:posOffset>4837430</wp:posOffset>
          </wp:positionH>
          <wp:positionV relativeFrom="paragraph">
            <wp:posOffset>185832</wp:posOffset>
          </wp:positionV>
          <wp:extent cx="1163320" cy="1333500"/>
          <wp:effectExtent l="0" t="0" r="0" b="0"/>
          <wp:wrapTight wrapText="bothSides">
            <wp:wrapPolygon edited="0">
              <wp:start x="0" y="0"/>
              <wp:lineTo x="0" y="21291"/>
              <wp:lineTo x="21223" y="21291"/>
              <wp:lineTo x="21223" y="0"/>
              <wp:lineTo x="0" y="0"/>
            </wp:wrapPolygon>
          </wp:wrapTight>
          <wp:docPr id="59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1" t="12513" r="13328" b="14862"/>
                  <a:stretch/>
                </pic:blipFill>
                <pic:spPr bwMode="auto">
                  <a:xfrm>
                    <a:off x="0" y="0"/>
                    <a:ext cx="116332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08A">
      <w:rPr>
        <w:noProof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alt="Umschlag" style="width:1in;height:1in;visibility:visible;mso-wrap-style:square" o:bullet="t">
        <v:imagedata r:id="rId1" o:title="Umschlag"/>
      </v:shape>
    </w:pict>
  </w:numPicBullet>
  <w:numPicBullet w:numPicBulletId="1">
    <w:pict>
      <v:shape id="_x0000_i1113" type="#_x0000_t75" alt="Welt" style="width:1in;height:1in;visibility:visible;mso-wrap-style:square" o:bullet="t">
        <v:imagedata r:id="rId2" o:title="Welt"/>
      </v:shape>
    </w:pict>
  </w:numPicBullet>
  <w:abstractNum w:abstractNumId="0" w15:restartNumberingAfterBreak="0">
    <w:nsid w:val="1CBC073F"/>
    <w:multiLevelType w:val="hybridMultilevel"/>
    <w:tmpl w:val="6D46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0DF3"/>
    <w:multiLevelType w:val="hybridMultilevel"/>
    <w:tmpl w:val="C910FFEC"/>
    <w:lvl w:ilvl="0" w:tplc="F716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325C"/>
        <w:sz w:val="22"/>
        <w:u w:color="22325C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6821">
    <w:abstractNumId w:val="1"/>
  </w:num>
  <w:num w:numId="2" w16cid:durableId="112292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44"/>
    <w:rsid w:val="0001133E"/>
    <w:rsid w:val="00037468"/>
    <w:rsid w:val="00037B2D"/>
    <w:rsid w:val="00071A03"/>
    <w:rsid w:val="00073AD1"/>
    <w:rsid w:val="00090064"/>
    <w:rsid w:val="000A7F64"/>
    <w:rsid w:val="000B353B"/>
    <w:rsid w:val="000D2801"/>
    <w:rsid w:val="000D7830"/>
    <w:rsid w:val="000E30A2"/>
    <w:rsid w:val="000E7D3B"/>
    <w:rsid w:val="00100E0C"/>
    <w:rsid w:val="00115887"/>
    <w:rsid w:val="00167356"/>
    <w:rsid w:val="00182BBA"/>
    <w:rsid w:val="001842D9"/>
    <w:rsid w:val="001B408D"/>
    <w:rsid w:val="001B47D3"/>
    <w:rsid w:val="001C1163"/>
    <w:rsid w:val="001C77D0"/>
    <w:rsid w:val="001C7EBA"/>
    <w:rsid w:val="001E7151"/>
    <w:rsid w:val="0021026D"/>
    <w:rsid w:val="00232A84"/>
    <w:rsid w:val="00236734"/>
    <w:rsid w:val="00242B5D"/>
    <w:rsid w:val="0025003F"/>
    <w:rsid w:val="00275879"/>
    <w:rsid w:val="002822F5"/>
    <w:rsid w:val="002B1BC2"/>
    <w:rsid w:val="002C7F54"/>
    <w:rsid w:val="002F1D06"/>
    <w:rsid w:val="002F3E20"/>
    <w:rsid w:val="002F712B"/>
    <w:rsid w:val="00300578"/>
    <w:rsid w:val="003047FE"/>
    <w:rsid w:val="003057B0"/>
    <w:rsid w:val="00317B0F"/>
    <w:rsid w:val="00365692"/>
    <w:rsid w:val="00376205"/>
    <w:rsid w:val="00396549"/>
    <w:rsid w:val="003A10D5"/>
    <w:rsid w:val="003A23B7"/>
    <w:rsid w:val="003A6A4C"/>
    <w:rsid w:val="003E7DB0"/>
    <w:rsid w:val="0040021F"/>
    <w:rsid w:val="0041667F"/>
    <w:rsid w:val="00445778"/>
    <w:rsid w:val="004532C7"/>
    <w:rsid w:val="00466F50"/>
    <w:rsid w:val="00476622"/>
    <w:rsid w:val="00483CFB"/>
    <w:rsid w:val="00493FF1"/>
    <w:rsid w:val="004A1B8B"/>
    <w:rsid w:val="004B027E"/>
    <w:rsid w:val="004C4E59"/>
    <w:rsid w:val="00517C2F"/>
    <w:rsid w:val="00520987"/>
    <w:rsid w:val="005219E8"/>
    <w:rsid w:val="00524E94"/>
    <w:rsid w:val="00584F73"/>
    <w:rsid w:val="005942EB"/>
    <w:rsid w:val="005F3DFB"/>
    <w:rsid w:val="0062123A"/>
    <w:rsid w:val="00631293"/>
    <w:rsid w:val="00646E75"/>
    <w:rsid w:val="0066549D"/>
    <w:rsid w:val="00665CF7"/>
    <w:rsid w:val="00681A8A"/>
    <w:rsid w:val="006A0301"/>
    <w:rsid w:val="006C4F6D"/>
    <w:rsid w:val="006E7C55"/>
    <w:rsid w:val="006F5A0B"/>
    <w:rsid w:val="006F69B6"/>
    <w:rsid w:val="00701507"/>
    <w:rsid w:val="0072209F"/>
    <w:rsid w:val="00727355"/>
    <w:rsid w:val="00746704"/>
    <w:rsid w:val="00761EAE"/>
    <w:rsid w:val="00767D8D"/>
    <w:rsid w:val="007752E3"/>
    <w:rsid w:val="007A23A2"/>
    <w:rsid w:val="007A308A"/>
    <w:rsid w:val="007A586B"/>
    <w:rsid w:val="007B00C7"/>
    <w:rsid w:val="007B22FA"/>
    <w:rsid w:val="007B7797"/>
    <w:rsid w:val="007C2753"/>
    <w:rsid w:val="007D43AA"/>
    <w:rsid w:val="007F2300"/>
    <w:rsid w:val="008009DA"/>
    <w:rsid w:val="008034D7"/>
    <w:rsid w:val="008453B7"/>
    <w:rsid w:val="00845AB7"/>
    <w:rsid w:val="00860363"/>
    <w:rsid w:val="00864332"/>
    <w:rsid w:val="00877759"/>
    <w:rsid w:val="008B6EC8"/>
    <w:rsid w:val="008E52A4"/>
    <w:rsid w:val="009000F1"/>
    <w:rsid w:val="0091254F"/>
    <w:rsid w:val="00914211"/>
    <w:rsid w:val="00922646"/>
    <w:rsid w:val="00927A4F"/>
    <w:rsid w:val="00980E0F"/>
    <w:rsid w:val="009864AB"/>
    <w:rsid w:val="00996C65"/>
    <w:rsid w:val="009A7E7D"/>
    <w:rsid w:val="009D415A"/>
    <w:rsid w:val="009E7703"/>
    <w:rsid w:val="009F7350"/>
    <w:rsid w:val="00A00DA7"/>
    <w:rsid w:val="00A07498"/>
    <w:rsid w:val="00A402A3"/>
    <w:rsid w:val="00A44D2B"/>
    <w:rsid w:val="00A454AE"/>
    <w:rsid w:val="00A55476"/>
    <w:rsid w:val="00A73D12"/>
    <w:rsid w:val="00AB0994"/>
    <w:rsid w:val="00AC76CE"/>
    <w:rsid w:val="00AD0D41"/>
    <w:rsid w:val="00AF7782"/>
    <w:rsid w:val="00B3160B"/>
    <w:rsid w:val="00B71D70"/>
    <w:rsid w:val="00B87374"/>
    <w:rsid w:val="00BA7177"/>
    <w:rsid w:val="00BB56AA"/>
    <w:rsid w:val="00BD2FB4"/>
    <w:rsid w:val="00BE3243"/>
    <w:rsid w:val="00BF0620"/>
    <w:rsid w:val="00BF0A94"/>
    <w:rsid w:val="00BF64D4"/>
    <w:rsid w:val="00C10EFF"/>
    <w:rsid w:val="00C2466E"/>
    <w:rsid w:val="00C259A2"/>
    <w:rsid w:val="00C31444"/>
    <w:rsid w:val="00C32E11"/>
    <w:rsid w:val="00C43F4B"/>
    <w:rsid w:val="00C50B1B"/>
    <w:rsid w:val="00C5706F"/>
    <w:rsid w:val="00C6109D"/>
    <w:rsid w:val="00C655D2"/>
    <w:rsid w:val="00C71541"/>
    <w:rsid w:val="00C8017E"/>
    <w:rsid w:val="00C87CA9"/>
    <w:rsid w:val="00C92D6C"/>
    <w:rsid w:val="00C92E72"/>
    <w:rsid w:val="00CA1E74"/>
    <w:rsid w:val="00CA6946"/>
    <w:rsid w:val="00CB3044"/>
    <w:rsid w:val="00CB6DC9"/>
    <w:rsid w:val="00CC0EBD"/>
    <w:rsid w:val="00CC0EE8"/>
    <w:rsid w:val="00CC6BD2"/>
    <w:rsid w:val="00CD384D"/>
    <w:rsid w:val="00CD475F"/>
    <w:rsid w:val="00CE1FF8"/>
    <w:rsid w:val="00D04CFD"/>
    <w:rsid w:val="00D14447"/>
    <w:rsid w:val="00D34836"/>
    <w:rsid w:val="00D42CC8"/>
    <w:rsid w:val="00D514A4"/>
    <w:rsid w:val="00D74C0F"/>
    <w:rsid w:val="00D8712E"/>
    <w:rsid w:val="00D92F79"/>
    <w:rsid w:val="00DC089C"/>
    <w:rsid w:val="00DC7361"/>
    <w:rsid w:val="00E00E09"/>
    <w:rsid w:val="00E0756B"/>
    <w:rsid w:val="00E34A6C"/>
    <w:rsid w:val="00E55D74"/>
    <w:rsid w:val="00E62E0F"/>
    <w:rsid w:val="00E730EC"/>
    <w:rsid w:val="00EB1A81"/>
    <w:rsid w:val="00EC51A0"/>
    <w:rsid w:val="00EC6832"/>
    <w:rsid w:val="00EC7503"/>
    <w:rsid w:val="00F040AE"/>
    <w:rsid w:val="00F1084B"/>
    <w:rsid w:val="00F405F8"/>
    <w:rsid w:val="00F46FBE"/>
    <w:rsid w:val="00F70BFE"/>
    <w:rsid w:val="00F74630"/>
    <w:rsid w:val="00F830A9"/>
    <w:rsid w:val="00FD208C"/>
    <w:rsid w:val="00FD5971"/>
    <w:rsid w:val="00FE292D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F248C"/>
  <w14:defaultImageDpi w14:val="32767"/>
  <w15:chartTrackingRefBased/>
  <w15:docId w15:val="{32042C00-945A-46DA-B2DE-9B77385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FB4"/>
    <w:pPr>
      <w:ind w:right="720"/>
    </w:pPr>
    <w:rPr>
      <w:rFonts w:ascii="Candara Light" w:hAnsi="Candara Light"/>
      <w:sz w:val="22"/>
    </w:r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1C7EBA"/>
  </w:style>
  <w:style w:type="character" w:customStyle="1" w:styleId="AnredeZchn">
    <w:name w:val="Anrede Zchn"/>
    <w:basedOn w:val="Absatz-Standardschriftart"/>
    <w:link w:val="Anrede"/>
    <w:uiPriority w:val="4"/>
    <w:rsid w:val="001C7EBA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C7EBA"/>
    <w:rPr>
      <w:rFonts w:eastAsiaTheme="minorHAnsi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1C7EBA"/>
    <w:pPr>
      <w:spacing w:before="4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EBA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EBA"/>
  </w:style>
  <w:style w:type="paragraph" w:customStyle="1" w:styleId="NamedesEmpfngers">
    <w:name w:val="Name des Empfängers"/>
    <w:basedOn w:val="Standard"/>
    <w:next w:val="Standard"/>
    <w:qFormat/>
    <w:rsid w:val="007B22FA"/>
    <w:rPr>
      <w:b/>
    </w:rPr>
  </w:style>
  <w:style w:type="paragraph" w:customStyle="1" w:styleId="Adresse">
    <w:name w:val="Adresse"/>
    <w:basedOn w:val="Standard"/>
    <w:next w:val="Standard"/>
    <w:qFormat/>
    <w:rsid w:val="007B22FA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7B22FA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7B22FA"/>
  </w:style>
  <w:style w:type="character" w:styleId="Platzhaltertext">
    <w:name w:val="Placeholder Text"/>
    <w:basedOn w:val="Absatz-Standardschriftart"/>
    <w:uiPriority w:val="99"/>
    <w:semiHidden/>
    <w:rsid w:val="007B22FA"/>
    <w:rPr>
      <w:color w:val="808080"/>
    </w:rPr>
  </w:style>
  <w:style w:type="table" w:styleId="Tabellenraster">
    <w:name w:val="Table Grid"/>
    <w:basedOn w:val="NormaleTabelle"/>
    <w:uiPriority w:val="39"/>
    <w:rsid w:val="00A4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7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7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10E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5A0B"/>
    <w:rPr>
      <w:color w:val="6B9F2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F69B6"/>
    <w:rPr>
      <w:color w:val="9F6715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svg"/><Relationship Id="rId12" Type="http://schemas.openxmlformats.org/officeDocument/2006/relationships/image" Target="media/image13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11" Type="http://schemas.openxmlformats.org/officeDocument/2006/relationships/image" Target="media/image12.png"/><Relationship Id="rId5" Type="http://schemas.openxmlformats.org/officeDocument/2006/relationships/image" Target="media/image8.svg"/><Relationship Id="rId10" Type="http://schemas.openxmlformats.org/officeDocument/2006/relationships/image" Target="media/image11.pn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Briefkopf%20&#8222;Nadelstrei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„Nadelstreifen“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_MasterAdmin Anita/Tom</cp:lastModifiedBy>
  <cp:revision>3</cp:revision>
  <dcterms:created xsi:type="dcterms:W3CDTF">2020-11-27T07:04:00Z</dcterms:created>
  <dcterms:modified xsi:type="dcterms:W3CDTF">2024-12-21T14:47:00Z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