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679B" w14:textId="2D8F688F" w:rsidR="00520987" w:rsidRPr="009E7703" w:rsidRDefault="007B2DE3" w:rsidP="0066549D">
      <w:pPr>
        <w:ind w:right="0"/>
        <w:rPr>
          <w:rFonts w:ascii="Barlow" w:hAnsi="Barlow" w:cs="Arial"/>
          <w:b/>
          <w:sz w:val="48"/>
          <w:szCs w:val="48"/>
        </w:rPr>
      </w:pPr>
      <w:r>
        <w:rPr>
          <w:rFonts w:ascii="Barlow" w:hAnsi="Barlow" w:cs="Arial"/>
          <w:b/>
          <w:sz w:val="48"/>
          <w:szCs w:val="48"/>
        </w:rPr>
        <w:t>Austritts</w:t>
      </w:r>
      <w:r w:rsidR="009E7703" w:rsidRPr="009E7703">
        <w:rPr>
          <w:rFonts w:ascii="Barlow" w:hAnsi="Barlow" w:cs="Arial"/>
          <w:b/>
          <w:sz w:val="48"/>
          <w:szCs w:val="48"/>
        </w:rPr>
        <w:t>erklärung</w:t>
      </w:r>
    </w:p>
    <w:p w14:paraId="460B9D6B" w14:textId="77777777" w:rsidR="002F3E20" w:rsidRPr="00C6109D" w:rsidRDefault="002F3E20" w:rsidP="0066549D">
      <w:pPr>
        <w:ind w:right="0"/>
        <w:rPr>
          <w:rFonts w:ascii="Barlow" w:hAnsi="Barlow" w:cs="Arial"/>
        </w:rPr>
      </w:pPr>
    </w:p>
    <w:p w14:paraId="46A2F23B" w14:textId="77777777" w:rsidR="003A23B7" w:rsidRPr="00C6109D" w:rsidRDefault="003A23B7" w:rsidP="0066549D">
      <w:pPr>
        <w:ind w:right="0"/>
        <w:rPr>
          <w:rFonts w:ascii="Barlow" w:hAnsi="Barlow" w:cs="Arial"/>
        </w:rPr>
      </w:pPr>
    </w:p>
    <w:p w14:paraId="74338B89" w14:textId="77777777" w:rsidR="009E7703" w:rsidRDefault="009E7703" w:rsidP="009E7703">
      <w:pPr>
        <w:ind w:right="0"/>
        <w:rPr>
          <w:rFonts w:ascii="Barlow" w:hAnsi="Barlow" w:cs="Arial"/>
        </w:rPr>
      </w:pPr>
    </w:p>
    <w:p w14:paraId="787CF942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6D7347CB" w14:textId="77777777" w:rsidR="009E7703" w:rsidRPr="009E7703" w:rsidRDefault="009E7703" w:rsidP="009E7703">
      <w:pPr>
        <w:ind w:right="0"/>
        <w:rPr>
          <w:rFonts w:ascii="Barlow" w:hAnsi="Barlow" w:cs="Arial"/>
        </w:rPr>
      </w:pPr>
      <w:r w:rsidRPr="009E7703">
        <w:rPr>
          <w:rFonts w:ascii="Barlow" w:hAnsi="Barlow" w:cs="Arial"/>
        </w:rPr>
        <w:t xml:space="preserve">  </w:t>
      </w:r>
    </w:p>
    <w:p w14:paraId="7A962975" w14:textId="77777777" w:rsidR="009E7703" w:rsidRPr="009E7703" w:rsidRDefault="009E7703" w:rsidP="009E7703">
      <w:pPr>
        <w:ind w:right="0"/>
        <w:rPr>
          <w:rFonts w:ascii="Barlow" w:hAnsi="Barlow" w:cs="Arial"/>
        </w:rPr>
      </w:pPr>
    </w:p>
    <w:p w14:paraId="0D711BA2" w14:textId="4FB70BBD" w:rsidR="009E7703" w:rsidRDefault="007B2DE3" w:rsidP="009E7703">
      <w:pPr>
        <w:ind w:right="0"/>
        <w:rPr>
          <w:rFonts w:ascii="Barlow" w:hAnsi="Barlow" w:cs="Arial"/>
        </w:rPr>
      </w:pPr>
      <w:r w:rsidRPr="007B2DE3">
        <w:rPr>
          <w:rFonts w:ascii="Barlow" w:hAnsi="Barlow" w:cs="Arial"/>
        </w:rPr>
        <w:t>Hiermit reiche ich zur nächsten Generalversammlung meinen Austritt ein.</w:t>
      </w:r>
    </w:p>
    <w:p w14:paraId="42A9669A" w14:textId="77777777" w:rsidR="00376FBD" w:rsidRDefault="00376FBD" w:rsidP="009E7703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263"/>
        <w:gridCol w:w="1565"/>
      </w:tblGrid>
      <w:tr w:rsidR="008846E5" w:rsidRPr="00376FBD" w14:paraId="3A80F8E0" w14:textId="77777777" w:rsidTr="006B302A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F692" w14:textId="77777777" w:rsidR="008846E5" w:rsidRPr="00376FBD" w:rsidRDefault="008846E5" w:rsidP="00AF1064">
            <w:pPr>
              <w:ind w:right="0"/>
              <w:rPr>
                <w:rFonts w:ascii="Barlow" w:hAnsi="Barlow" w:cs="Arial"/>
                <w:b/>
                <w:bCs/>
              </w:rPr>
            </w:pPr>
            <w:r w:rsidRPr="00376FBD">
              <w:rPr>
                <w:rFonts w:ascii="Barlow" w:hAnsi="Barlow" w:cs="Arial"/>
                <w:b/>
                <w:bCs/>
              </w:rPr>
              <w:t>Jahr der GV</w:t>
            </w:r>
          </w:p>
        </w:tc>
        <w:tc>
          <w:tcPr>
            <w:tcW w:w="1565" w:type="dxa"/>
            <w:tcBorders>
              <w:top w:val="nil"/>
              <w:left w:val="nil"/>
              <w:right w:val="nil"/>
            </w:tcBorders>
            <w:vAlign w:val="bottom"/>
          </w:tcPr>
          <w:p w14:paraId="5F2C1DD2" w14:textId="77777777" w:rsidR="008846E5" w:rsidRPr="00376FBD" w:rsidRDefault="008846E5" w:rsidP="00AF1064">
            <w:pPr>
              <w:ind w:right="0"/>
              <w:rPr>
                <w:rFonts w:ascii="Barlow" w:hAnsi="Barlow" w:cs="Arial"/>
                <w:b/>
                <w:bCs/>
              </w:rPr>
            </w:pPr>
          </w:p>
        </w:tc>
      </w:tr>
    </w:tbl>
    <w:p w14:paraId="2CFE2E79" w14:textId="77777777" w:rsidR="007B2DE3" w:rsidRDefault="007B2DE3" w:rsidP="009E7703">
      <w:pPr>
        <w:ind w:right="0"/>
        <w:rPr>
          <w:rFonts w:ascii="Barlow" w:hAnsi="Barlow" w:cs="Arial"/>
        </w:rPr>
      </w:pPr>
    </w:p>
    <w:p w14:paraId="5C54DF6C" w14:textId="77777777" w:rsidR="007B2DE3" w:rsidRDefault="007B2DE3" w:rsidP="009E7703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8846E5" w14:paraId="1B597EC5" w14:textId="77777777" w:rsidTr="006B302A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CB452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 xml:space="preserve">Vorname, </w:t>
            </w:r>
            <w:r w:rsidRPr="009E7703">
              <w:rPr>
                <w:rFonts w:ascii="Barlow" w:hAnsi="Barlow" w:cs="Arial"/>
              </w:rPr>
              <w:t>Name: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bottom"/>
          </w:tcPr>
          <w:p w14:paraId="0D4E993D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</w:p>
        </w:tc>
      </w:tr>
      <w:tr w:rsidR="008846E5" w14:paraId="084883DB" w14:textId="77777777" w:rsidTr="006B302A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11B97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  <w:proofErr w:type="spellStart"/>
            <w:r w:rsidRPr="009E7703">
              <w:rPr>
                <w:rFonts w:ascii="Barlow" w:hAnsi="Barlow" w:cs="Arial"/>
              </w:rPr>
              <w:t>Strasse</w:t>
            </w:r>
            <w:proofErr w:type="spellEnd"/>
            <w:r w:rsidRPr="009E7703">
              <w:rPr>
                <w:rFonts w:ascii="Barlow" w:hAnsi="Barlow" w:cs="Arial"/>
              </w:rPr>
              <w:t xml:space="preserve">:        </w:t>
            </w:r>
            <w:r>
              <w:rPr>
                <w:rFonts w:ascii="Barlow" w:hAnsi="Barlow" w:cs="Arial"/>
              </w:rPr>
              <w:tab/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bottom"/>
          </w:tcPr>
          <w:p w14:paraId="4F6C4965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</w:p>
        </w:tc>
      </w:tr>
      <w:tr w:rsidR="008846E5" w14:paraId="2E1FB98B" w14:textId="77777777" w:rsidTr="006B302A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72C11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  <w:proofErr w:type="spellStart"/>
            <w:r w:rsidRPr="009E7703">
              <w:rPr>
                <w:rFonts w:ascii="Barlow" w:hAnsi="Barlow" w:cs="Arial"/>
              </w:rPr>
              <w:t>Plz</w:t>
            </w:r>
            <w:proofErr w:type="spellEnd"/>
            <w:r w:rsidRPr="009E7703">
              <w:rPr>
                <w:rFonts w:ascii="Barlow" w:hAnsi="Barlow" w:cs="Arial"/>
              </w:rPr>
              <w:t xml:space="preserve">/Ort:           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bottom"/>
          </w:tcPr>
          <w:p w14:paraId="05627B45" w14:textId="77777777" w:rsidR="008846E5" w:rsidRDefault="008846E5" w:rsidP="00AF1064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4A064794" w14:textId="77777777" w:rsidR="00727355" w:rsidRDefault="00727355" w:rsidP="009E7703">
      <w:pPr>
        <w:ind w:right="0"/>
        <w:rPr>
          <w:rFonts w:ascii="Barlow" w:hAnsi="Barlow" w:cs="Arial"/>
        </w:rPr>
      </w:pPr>
    </w:p>
    <w:p w14:paraId="3B8E3E56" w14:textId="77777777" w:rsidR="0047454A" w:rsidRDefault="0047454A" w:rsidP="009E7703">
      <w:pPr>
        <w:ind w:right="0"/>
        <w:rPr>
          <w:rFonts w:ascii="Barlow" w:hAnsi="Barlow" w:cs="Arial"/>
        </w:rPr>
      </w:pPr>
    </w:p>
    <w:p w14:paraId="4F1740DA" w14:textId="77777777" w:rsidR="0047454A" w:rsidRDefault="0047454A" w:rsidP="009E7703">
      <w:pPr>
        <w:ind w:right="0"/>
        <w:rPr>
          <w:rFonts w:ascii="Barlow" w:hAnsi="Barlow" w:cs="Arial"/>
        </w:rPr>
      </w:pPr>
    </w:p>
    <w:p w14:paraId="3EC88819" w14:textId="77777777" w:rsidR="0047454A" w:rsidRPr="009E7703" w:rsidRDefault="0047454A" w:rsidP="009E7703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946"/>
      </w:tblGrid>
      <w:tr w:rsidR="006B302A" w14:paraId="0E68A1F9" w14:textId="77777777" w:rsidTr="006B302A">
        <w:trPr>
          <w:trHeight w:val="624"/>
        </w:trPr>
        <w:tc>
          <w:tcPr>
            <w:tcW w:w="2263" w:type="dxa"/>
            <w:vAlign w:val="bottom"/>
          </w:tcPr>
          <w:p w14:paraId="5226BEEE" w14:textId="77777777" w:rsidR="006B302A" w:rsidRDefault="006B302A" w:rsidP="00AF1064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Datum, Unterschrift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33779A56" w14:textId="77777777" w:rsidR="006B302A" w:rsidRDefault="006B302A" w:rsidP="00AF1064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6D68C833" w14:textId="77777777" w:rsidR="007B2DE3" w:rsidRDefault="007B2DE3" w:rsidP="009E7703">
      <w:pPr>
        <w:ind w:right="0"/>
        <w:rPr>
          <w:rFonts w:ascii="Barlow" w:hAnsi="Barlow" w:cs="Arial"/>
        </w:rPr>
      </w:pPr>
    </w:p>
    <w:p w14:paraId="77F6ECD7" w14:textId="77777777" w:rsidR="007B2DE3" w:rsidRDefault="007B2DE3" w:rsidP="009E7703">
      <w:pPr>
        <w:ind w:right="0"/>
        <w:rPr>
          <w:rFonts w:ascii="Barlow" w:hAnsi="Barlow" w:cs="Arial"/>
        </w:rPr>
      </w:pPr>
    </w:p>
    <w:p w14:paraId="3720A9B7" w14:textId="77777777" w:rsidR="0047454A" w:rsidRDefault="0047454A" w:rsidP="009E7703">
      <w:pPr>
        <w:ind w:right="0"/>
        <w:rPr>
          <w:rFonts w:ascii="Barlow" w:hAnsi="Barlow" w:cs="Arial"/>
        </w:rPr>
      </w:pPr>
    </w:p>
    <w:p w14:paraId="4AA7FD1D" w14:textId="77777777" w:rsidR="00376FBD" w:rsidRDefault="00376FBD" w:rsidP="009E7703">
      <w:pPr>
        <w:ind w:right="0"/>
        <w:rPr>
          <w:rFonts w:ascii="Barlow" w:hAnsi="Barlow" w:cs="Arial"/>
        </w:rPr>
      </w:pPr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376FBD" w14:paraId="0CD51AF1" w14:textId="77777777" w:rsidTr="00AF1064">
        <w:trPr>
          <w:trHeight w:val="62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54D37" w14:textId="77777777" w:rsidR="00376FBD" w:rsidRDefault="00376FBD" w:rsidP="00AF1064">
            <w:pPr>
              <w:ind w:right="0"/>
              <w:rPr>
                <w:rFonts w:ascii="Barlow" w:hAnsi="Barlow" w:cs="Arial"/>
              </w:rPr>
            </w:pPr>
            <w:r>
              <w:rPr>
                <w:rFonts w:ascii="Barlow" w:hAnsi="Barlow" w:cs="Arial"/>
              </w:rPr>
              <w:t>Sehr gerne würden wir den Grund des Austritts erfahren (optional)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bottom"/>
          </w:tcPr>
          <w:p w14:paraId="589FFDB6" w14:textId="77777777" w:rsidR="00376FBD" w:rsidRDefault="00376FBD" w:rsidP="00AF1064">
            <w:pPr>
              <w:ind w:right="0"/>
              <w:rPr>
                <w:rFonts w:ascii="Barlow" w:hAnsi="Barlow" w:cs="Arial"/>
              </w:rPr>
            </w:pPr>
          </w:p>
        </w:tc>
      </w:tr>
    </w:tbl>
    <w:p w14:paraId="2BC01812" w14:textId="77777777" w:rsidR="000E30A2" w:rsidRDefault="000E30A2" w:rsidP="009E7703">
      <w:pPr>
        <w:ind w:right="0"/>
        <w:rPr>
          <w:rFonts w:ascii="Barlow" w:hAnsi="Barlow" w:cs="Arial"/>
        </w:rPr>
      </w:pPr>
    </w:p>
    <w:p w14:paraId="017718FB" w14:textId="77777777" w:rsidR="006B302A" w:rsidRDefault="006B302A" w:rsidP="009E7703">
      <w:pPr>
        <w:ind w:right="0"/>
        <w:rPr>
          <w:rFonts w:ascii="Barlow" w:hAnsi="Barlow" w:cs="Arial"/>
        </w:rPr>
      </w:pPr>
    </w:p>
    <w:p w14:paraId="0A83BC00" w14:textId="77777777" w:rsidR="00376FBD" w:rsidRDefault="00376FBD" w:rsidP="009E7703">
      <w:pPr>
        <w:ind w:right="0"/>
        <w:rPr>
          <w:rFonts w:ascii="Barlow" w:hAnsi="Barlow" w:cs="Arial"/>
        </w:rPr>
      </w:pPr>
    </w:p>
    <w:p w14:paraId="18C51A47" w14:textId="712619A8" w:rsidR="00376FBD" w:rsidRPr="009E7703" w:rsidRDefault="00376FBD" w:rsidP="009E7703">
      <w:pPr>
        <w:ind w:right="0"/>
        <w:rPr>
          <w:rFonts w:ascii="Barlow" w:hAnsi="Barlow" w:cs="Arial"/>
        </w:rPr>
      </w:pPr>
    </w:p>
    <w:p w14:paraId="0B1E122E" w14:textId="77777777" w:rsidR="008846E5" w:rsidRPr="00FF4F28" w:rsidRDefault="008846E5" w:rsidP="008846E5">
      <w:pPr>
        <w:ind w:right="0"/>
        <w:rPr>
          <w:rFonts w:ascii="Barlow" w:hAnsi="Barlow" w:cs="Arial"/>
          <w:color w:val="FF0000"/>
        </w:rPr>
      </w:pPr>
      <w:r>
        <w:rPr>
          <w:rFonts w:ascii="Barlow" w:hAnsi="Barlow" w:cs="Arial"/>
          <w:color w:val="FF0000"/>
        </w:rPr>
        <w:t xml:space="preserve">Ausgefülltes Formular </w:t>
      </w:r>
      <w:r w:rsidRPr="00FF4F28">
        <w:rPr>
          <w:rFonts w:ascii="Barlow" w:hAnsi="Barlow" w:cs="Arial"/>
          <w:color w:val="FF0000"/>
        </w:rPr>
        <w:t>senden an</w:t>
      </w:r>
      <w:r w:rsidRPr="00FF4F28">
        <w:rPr>
          <w:rFonts w:ascii="Barlow" w:hAnsi="Barlow" w:cs="Arial"/>
          <w:color w:val="FF0000"/>
        </w:rPr>
        <w:tab/>
        <w:t>mail@labewegt.ch</w:t>
      </w:r>
      <w:r>
        <w:rPr>
          <w:rFonts w:ascii="Barlow" w:hAnsi="Barlow" w:cs="Arial"/>
          <w:color w:val="FF0000"/>
        </w:rPr>
        <w:t xml:space="preserve"> (als PDF)</w:t>
      </w:r>
    </w:p>
    <w:p w14:paraId="1BAC2290" w14:textId="77777777" w:rsidR="008846E5" w:rsidRDefault="008846E5" w:rsidP="008846E5">
      <w:pPr>
        <w:ind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 w:rsidRPr="00FF4F28">
        <w:rPr>
          <w:rFonts w:ascii="Barlow" w:hAnsi="Barlow" w:cs="Arial"/>
          <w:color w:val="FF0000"/>
        </w:rPr>
        <w:tab/>
      </w:r>
      <w:r>
        <w:rPr>
          <w:rFonts w:ascii="Barlow" w:hAnsi="Barlow" w:cs="Arial"/>
          <w:color w:val="FF0000"/>
        </w:rPr>
        <w:tab/>
        <w:t>o</w:t>
      </w:r>
      <w:r w:rsidRPr="00FF4F28">
        <w:rPr>
          <w:rFonts w:ascii="Barlow" w:hAnsi="Barlow" w:cs="Arial"/>
          <w:color w:val="FF0000"/>
        </w:rPr>
        <w:t xml:space="preserve">der an </w:t>
      </w:r>
      <w:r>
        <w:rPr>
          <w:rFonts w:ascii="Barlow" w:hAnsi="Barlow" w:cs="Arial"/>
          <w:color w:val="FF0000"/>
        </w:rPr>
        <w:tab/>
        <w:t>Anita von Rohr</w:t>
      </w:r>
    </w:p>
    <w:p w14:paraId="35B6BC77" w14:textId="77777777" w:rsidR="008846E5" w:rsidRDefault="008846E5" w:rsidP="008846E5">
      <w:pPr>
        <w:ind w:left="4320" w:right="0" w:firstLine="720"/>
        <w:rPr>
          <w:rFonts w:ascii="Barlow" w:hAnsi="Barlow" w:cs="Arial"/>
          <w:color w:val="FF0000"/>
        </w:rPr>
      </w:pPr>
      <w:r>
        <w:rPr>
          <w:rFonts w:ascii="Barlow" w:hAnsi="Barlow" w:cs="Arial"/>
          <w:color w:val="FF0000"/>
        </w:rPr>
        <w:t xml:space="preserve">Lehnmattstr. 4. </w:t>
      </w:r>
    </w:p>
    <w:p w14:paraId="3E68E604" w14:textId="77777777" w:rsidR="008846E5" w:rsidRPr="00FF4F28" w:rsidRDefault="008846E5" w:rsidP="008846E5">
      <w:pPr>
        <w:ind w:left="5040" w:right="0"/>
        <w:rPr>
          <w:rFonts w:ascii="Barlow" w:hAnsi="Barlow" w:cs="Arial"/>
          <w:color w:val="FF0000"/>
        </w:rPr>
      </w:pPr>
      <w:r w:rsidRPr="00FF4F28">
        <w:rPr>
          <w:rFonts w:ascii="Barlow" w:hAnsi="Barlow" w:cs="Arial"/>
          <w:color w:val="FF0000"/>
        </w:rPr>
        <w:t>4573 Lohn-Ammannsegg</w:t>
      </w:r>
    </w:p>
    <w:p w14:paraId="0714C461" w14:textId="2C6072BA" w:rsidR="00AB0994" w:rsidRPr="000E30A2" w:rsidRDefault="00AB0994" w:rsidP="008846E5">
      <w:pPr>
        <w:ind w:right="0"/>
        <w:jc w:val="center"/>
        <w:rPr>
          <w:rFonts w:ascii="Barlow" w:hAnsi="Barlow" w:cs="Arial"/>
          <w:b/>
          <w:bCs/>
        </w:rPr>
      </w:pPr>
    </w:p>
    <w:sectPr w:rsidR="00AB0994" w:rsidRPr="000E30A2" w:rsidSect="00FA6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2" w:right="1274" w:bottom="2410" w:left="1134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FF151" w14:textId="77777777" w:rsidR="00DB653C" w:rsidRDefault="00DB653C" w:rsidP="002F3E20">
      <w:r>
        <w:separator/>
      </w:r>
    </w:p>
  </w:endnote>
  <w:endnote w:type="continuationSeparator" w:id="0">
    <w:p w14:paraId="2AD967AF" w14:textId="77777777" w:rsidR="00DB653C" w:rsidRDefault="00DB653C" w:rsidP="002F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4B8F3" w14:textId="77777777" w:rsidR="005B22E5" w:rsidRDefault="005B22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9C28D" w14:textId="77777777" w:rsidR="00483CFB" w:rsidRPr="009000F1" w:rsidRDefault="00631293">
    <w:pPr>
      <w:rPr>
        <w:color w:val="808080" w:themeColor="background1" w:themeShade="80"/>
      </w:rPr>
    </w:pPr>
    <w:r w:rsidRPr="009000F1">
      <w:rPr>
        <w:rFonts w:ascii="Barlow" w:hAnsi="Barlow" w:cs="Arial"/>
        <w:noProof/>
        <w:color w:val="808080" w:themeColor="background1" w:themeShade="80"/>
        <w:lang w:val="en-US" w:eastAsia="en-US"/>
      </w:rPr>
      <w:drawing>
        <wp:anchor distT="0" distB="0" distL="114300" distR="114300" simplePos="0" relativeHeight="251682815" behindDoc="1" locked="0" layoutInCell="1" allowOverlap="1" wp14:anchorId="3AF49337" wp14:editId="53C06EDC">
          <wp:simplePos x="0" y="0"/>
          <wp:positionH relativeFrom="column">
            <wp:posOffset>-99472</wp:posOffset>
          </wp:positionH>
          <wp:positionV relativeFrom="paragraph">
            <wp:posOffset>146050</wp:posOffset>
          </wp:positionV>
          <wp:extent cx="1105744" cy="917575"/>
          <wp:effectExtent l="95250" t="114300" r="75565" b="130175"/>
          <wp:wrapNone/>
          <wp:docPr id="592" name="Grafik 592" descr="C:\Users\Tom\AppData\Local\Microsoft\Windows\INetCache\Content.Word\Turnschuh s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om\AppData\Local\Microsoft\Windows\INetCache\Content.Word\Turnschuh s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12561">
                    <a:off x="0" y="0"/>
                    <a:ext cx="1105744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197908" w14:textId="77777777" w:rsidR="00483CFB" w:rsidRPr="009000F1" w:rsidRDefault="00483CFB">
    <w:pPr>
      <w:rPr>
        <w:color w:val="808080" w:themeColor="background1" w:themeShade="80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1418"/>
      <w:gridCol w:w="2693"/>
    </w:tblGrid>
    <w:tr w:rsidR="005F3DFB" w:rsidRPr="009000F1" w14:paraId="1D3F52B0" w14:textId="77777777" w:rsidTr="00CC6BD2">
      <w:tc>
        <w:tcPr>
          <w:tcW w:w="5245" w:type="dxa"/>
        </w:tcPr>
        <w:p w14:paraId="414511A1" w14:textId="4D8871A6" w:rsidR="005F3DFB" w:rsidRPr="009000F1" w:rsidRDefault="009000F1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noProof/>
              <w:color w:val="808080" w:themeColor="background1" w:themeShade="80"/>
              <w:sz w:val="18"/>
              <w:szCs w:val="18"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98176" behindDoc="0" locked="0" layoutInCell="1" allowOverlap="1" wp14:anchorId="1869CB83" wp14:editId="2DB10F0C">
                    <wp:simplePos x="0" y="0"/>
                    <wp:positionH relativeFrom="column">
                      <wp:posOffset>3244326</wp:posOffset>
                    </wp:positionH>
                    <wp:positionV relativeFrom="paragraph">
                      <wp:posOffset>17780</wp:posOffset>
                    </wp:positionV>
                    <wp:extent cx="114935" cy="524510"/>
                    <wp:effectExtent l="0" t="0" r="0" b="8890"/>
                    <wp:wrapNone/>
                    <wp:docPr id="1" name="Gruppieren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4935" cy="524510"/>
                              <a:chOff x="0" y="0"/>
                              <a:chExt cx="115265" cy="524917"/>
                            </a:xfrm>
                          </wpg:grpSpPr>
                          <pic:pic xmlns:pic="http://schemas.openxmlformats.org/drawingml/2006/picture">
                            <pic:nvPicPr>
                              <pic:cNvPr id="587" name="Grafik 587" descr="Umschla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38989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9" name="Grafik 589" descr="Wel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15" y="281635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588" name="Grafik 588" descr="Empfänge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90" name="Grafik 590" descr="Zuhause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315" y="416967"/>
                                <a:ext cx="107950" cy="1079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02CFB3EC" id="Gruppieren 1" o:spid="_x0000_s1026" style="position:absolute;margin-left:255.45pt;margin-top:1.4pt;width:9.05pt;height:41.3pt;z-index:251698176" coordsize="1152,5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">
                    <v:shape id="Grafik 587" o:spid="_x0000_s1027" type="#_x0000_t75" alt="Umschlag" style="position:absolute;top:138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">
                      <v:imagedata r:id="rId9" o:title="Umschlag"/>
                      <v:path arrowok="t"/>
                    </v:shape>
                    <v:shape id="Grafik 589" o:spid="_x0000_s1028" type="#_x0000_t75" alt="Welt" style="position:absolute;left:73;top:2816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">
                      <v:imagedata r:id="rId10" o:title="Welt"/>
                      <v:path arrowok="t"/>
                    </v:shape>
                    <v:shape id="Grafik 588" o:spid="_x0000_s1029" type="#_x0000_t75" alt="Empfänger" style="position:absolute;width:1079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">
                      <v:imagedata r:id="rId11" o:title="Empfänger"/>
                      <v:path arrowok="t"/>
                    </v:shape>
                    <v:shape id="Grafik 590" o:spid="_x0000_s1030" type="#_x0000_t75" alt="Zuhause" style="position:absolute;left:73;top:4169;width:1079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">
                      <v:imagedata r:id="rId12" o:title="Zuhause"/>
                      <v:path arrowok="t"/>
                    </v:shape>
                  </v:group>
                </w:pict>
              </mc:Fallback>
            </mc:AlternateContent>
          </w:r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+41 32 </w:t>
          </w:r>
          <w:r w:rsidR="005B22E5">
            <w:rPr>
              <w:rFonts w:ascii="Barlow" w:hAnsi="Barlow"/>
              <w:color w:val="808080" w:themeColor="background1" w:themeShade="80"/>
              <w:sz w:val="18"/>
              <w:szCs w:val="18"/>
            </w:rPr>
            <w:t>677 24 50</w:t>
          </w:r>
        </w:p>
        <w:p w14:paraId="11C232A5" w14:textId="77777777" w:rsidR="005F3DFB" w:rsidRPr="009000F1" w:rsidRDefault="009E7703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>mail@labewegt.ch</w:t>
          </w:r>
        </w:p>
        <w:p w14:paraId="621D9FA8" w14:textId="77777777" w:rsidR="005F3DFB" w:rsidRPr="009000F1" w:rsidRDefault="005F3DFB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www.lohn-ammannsegg-bewegt.ch</w:t>
          </w:r>
        </w:p>
        <w:p w14:paraId="2582E752" w14:textId="245BAEF0" w:rsidR="005F3DFB" w:rsidRPr="009000F1" w:rsidRDefault="00727355" w:rsidP="005F3DFB">
          <w:pPr>
            <w:spacing w:line="220" w:lineRule="exact"/>
            <w:ind w:right="0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MZH | </w:t>
          </w:r>
          <w:proofErr w:type="spellStart"/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Bergstrasse</w:t>
          </w:r>
          <w:proofErr w:type="spellEnd"/>
          <w:r w:rsidR="005F3DFB"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 xml:space="preserve"> 1 | 4573 Lohn-Ammannsegg</w:t>
          </w:r>
        </w:p>
      </w:tc>
      <w:tc>
        <w:tcPr>
          <w:tcW w:w="1418" w:type="dxa"/>
        </w:tcPr>
        <w:p w14:paraId="29F0EEDC" w14:textId="77777777" w:rsidR="005F3DFB" w:rsidRPr="009000F1" w:rsidRDefault="005F3DFB" w:rsidP="005F3DFB">
          <w:pPr>
            <w:spacing w:line="220" w:lineRule="exac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</w:p>
      </w:tc>
      <w:tc>
        <w:tcPr>
          <w:tcW w:w="2693" w:type="dxa"/>
        </w:tcPr>
        <w:p w14:paraId="266584A5" w14:textId="67713629" w:rsidR="005F3DFB" w:rsidRDefault="005F3DFB" w:rsidP="00727355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Präsidentin:</w:t>
          </w: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br/>
          </w:r>
          <w:r w:rsidR="005B22E5">
            <w:rPr>
              <w:rFonts w:ascii="Barlow" w:hAnsi="Barlow"/>
              <w:color w:val="808080" w:themeColor="background1" w:themeShade="80"/>
              <w:sz w:val="18"/>
              <w:szCs w:val="18"/>
            </w:rPr>
            <w:t>Anita von Rohr</w:t>
          </w:r>
        </w:p>
        <w:p w14:paraId="70C97192" w14:textId="65430BD9" w:rsidR="00727355" w:rsidRPr="009000F1" w:rsidRDefault="005B22E5" w:rsidP="00727355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>
            <w:rPr>
              <w:rFonts w:ascii="Barlow" w:hAnsi="Barlow"/>
              <w:color w:val="808080" w:themeColor="background1" w:themeShade="80"/>
              <w:sz w:val="18"/>
              <w:szCs w:val="18"/>
            </w:rPr>
            <w:t>Lehnmattstr. 4</w:t>
          </w:r>
        </w:p>
        <w:p w14:paraId="1F9E76C6" w14:textId="77777777" w:rsidR="005F3DFB" w:rsidRPr="009000F1" w:rsidRDefault="005F3DFB" w:rsidP="00CC6BD2">
          <w:pPr>
            <w:spacing w:line="220" w:lineRule="exact"/>
            <w:ind w:right="-112"/>
            <w:jc w:val="right"/>
            <w:rPr>
              <w:rFonts w:ascii="Barlow" w:hAnsi="Barlow"/>
              <w:color w:val="808080" w:themeColor="background1" w:themeShade="80"/>
              <w:sz w:val="18"/>
              <w:szCs w:val="18"/>
            </w:rPr>
          </w:pPr>
          <w:r w:rsidRPr="009000F1">
            <w:rPr>
              <w:rFonts w:ascii="Barlow" w:hAnsi="Barlow"/>
              <w:color w:val="808080" w:themeColor="background1" w:themeShade="80"/>
              <w:sz w:val="18"/>
              <w:szCs w:val="18"/>
            </w:rPr>
            <w:t>4573 Lohn-Ammannsegg</w:t>
          </w:r>
        </w:p>
      </w:tc>
    </w:tr>
  </w:tbl>
  <w:p w14:paraId="2153EBBA" w14:textId="77777777" w:rsidR="008B6EC8" w:rsidRPr="009000F1" w:rsidRDefault="008B6EC8" w:rsidP="00483CFB">
    <w:pPr>
      <w:pStyle w:val="Fuzeile"/>
      <w:tabs>
        <w:tab w:val="clear" w:pos="4680"/>
        <w:tab w:val="center" w:pos="5670"/>
      </w:tabs>
      <w:rPr>
        <w:rFonts w:ascii="Barlow" w:hAnsi="Barlow"/>
        <w:color w:val="808080" w:themeColor="background1" w:themeShade="80"/>
        <w:sz w:val="16"/>
        <w:szCs w:val="16"/>
        <w:lang w:val="de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7C51" w14:textId="77777777" w:rsidR="005B22E5" w:rsidRDefault="005B22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B8C4A" w14:textId="77777777" w:rsidR="00DB653C" w:rsidRDefault="00DB653C" w:rsidP="002F3E20">
      <w:r>
        <w:separator/>
      </w:r>
    </w:p>
  </w:footnote>
  <w:footnote w:type="continuationSeparator" w:id="0">
    <w:p w14:paraId="0C0170EA" w14:textId="77777777" w:rsidR="00DB653C" w:rsidRDefault="00DB653C" w:rsidP="002F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0CCE" w14:textId="77777777" w:rsidR="005B22E5" w:rsidRDefault="005B22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CAD7" w14:textId="77777777" w:rsidR="0021026D" w:rsidRPr="00B87374" w:rsidRDefault="0066549D" w:rsidP="0066549D">
    <w:pPr>
      <w:pStyle w:val="Kopfzeile"/>
      <w:tabs>
        <w:tab w:val="clear" w:pos="9360"/>
      </w:tabs>
    </w:pPr>
    <w:r w:rsidRPr="00C65DC7">
      <w:rPr>
        <w:noProof/>
        <w:lang w:val="en-US" w:eastAsia="en-US"/>
      </w:rPr>
      <w:drawing>
        <wp:anchor distT="0" distB="0" distL="114300" distR="114300" simplePos="0" relativeHeight="251683840" behindDoc="0" locked="0" layoutInCell="1" allowOverlap="1" wp14:anchorId="6E193565" wp14:editId="582267CA">
          <wp:simplePos x="0" y="0"/>
          <wp:positionH relativeFrom="column">
            <wp:posOffset>4837430</wp:posOffset>
          </wp:positionH>
          <wp:positionV relativeFrom="paragraph">
            <wp:posOffset>185832</wp:posOffset>
          </wp:positionV>
          <wp:extent cx="1163320" cy="1333500"/>
          <wp:effectExtent l="0" t="0" r="0" b="0"/>
          <wp:wrapTight wrapText="bothSides">
            <wp:wrapPolygon edited="0">
              <wp:start x="0" y="0"/>
              <wp:lineTo x="0" y="21291"/>
              <wp:lineTo x="21223" y="21291"/>
              <wp:lineTo x="21223" y="0"/>
              <wp:lineTo x="0" y="0"/>
            </wp:wrapPolygon>
          </wp:wrapTight>
          <wp:docPr id="59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81" t="12513" r="13328" b="14862"/>
                  <a:stretch/>
                </pic:blipFill>
                <pic:spPr bwMode="auto">
                  <a:xfrm>
                    <a:off x="0" y="0"/>
                    <a:ext cx="116332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08A">
      <w:rPr>
        <w:noProof/>
        <w:lang w:val="en-US" w:eastAsia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4F9FB" w14:textId="77777777" w:rsidR="005B22E5" w:rsidRDefault="005B22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alt="Umschlag" style="width:1in;height:1in;visibility:visible;mso-wrap-style:square" o:bullet="t">
        <v:imagedata r:id="rId1" o:title="Umschlag"/>
      </v:shape>
    </w:pict>
  </w:numPicBullet>
  <w:numPicBullet w:numPicBulletId="1">
    <w:pict>
      <v:shape id="_x0000_i1119" type="#_x0000_t75" alt="Welt" style="width:1in;height:1in;visibility:visible;mso-wrap-style:square" o:bullet="t">
        <v:imagedata r:id="rId2" o:title="Welt"/>
      </v:shape>
    </w:pict>
  </w:numPicBullet>
  <w:abstractNum w:abstractNumId="0" w15:restartNumberingAfterBreak="0">
    <w:nsid w:val="1CBC073F"/>
    <w:multiLevelType w:val="hybridMultilevel"/>
    <w:tmpl w:val="6D46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20DF3"/>
    <w:multiLevelType w:val="hybridMultilevel"/>
    <w:tmpl w:val="C910FFEC"/>
    <w:lvl w:ilvl="0" w:tplc="F716B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22325C"/>
        <w:sz w:val="22"/>
        <w:u w:color="22325C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646821">
    <w:abstractNumId w:val="1"/>
  </w:num>
  <w:num w:numId="2" w16cid:durableId="112292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444"/>
    <w:rsid w:val="0001133E"/>
    <w:rsid w:val="00037468"/>
    <w:rsid w:val="00037B2D"/>
    <w:rsid w:val="00071A03"/>
    <w:rsid w:val="00073AD1"/>
    <w:rsid w:val="00090064"/>
    <w:rsid w:val="000A7F64"/>
    <w:rsid w:val="000B353B"/>
    <w:rsid w:val="000D2801"/>
    <w:rsid w:val="000D7830"/>
    <w:rsid w:val="000E30A2"/>
    <w:rsid w:val="000E7D3B"/>
    <w:rsid w:val="00100E0C"/>
    <w:rsid w:val="00115887"/>
    <w:rsid w:val="00182BBA"/>
    <w:rsid w:val="001B408D"/>
    <w:rsid w:val="001B47D3"/>
    <w:rsid w:val="001C1163"/>
    <w:rsid w:val="001C77D0"/>
    <w:rsid w:val="001C7EBA"/>
    <w:rsid w:val="001E7151"/>
    <w:rsid w:val="0021026D"/>
    <w:rsid w:val="00232A84"/>
    <w:rsid w:val="00236734"/>
    <w:rsid w:val="00242B5D"/>
    <w:rsid w:val="0025003F"/>
    <w:rsid w:val="00275879"/>
    <w:rsid w:val="002822F5"/>
    <w:rsid w:val="002B1BC2"/>
    <w:rsid w:val="002C7F54"/>
    <w:rsid w:val="002F3E20"/>
    <w:rsid w:val="002F712B"/>
    <w:rsid w:val="00300578"/>
    <w:rsid w:val="003047FE"/>
    <w:rsid w:val="003057B0"/>
    <w:rsid w:val="00347720"/>
    <w:rsid w:val="00365692"/>
    <w:rsid w:val="00376205"/>
    <w:rsid w:val="00376FBD"/>
    <w:rsid w:val="00396549"/>
    <w:rsid w:val="003A10D5"/>
    <w:rsid w:val="003A23B7"/>
    <w:rsid w:val="003A6A4C"/>
    <w:rsid w:val="003E7DB0"/>
    <w:rsid w:val="0040021F"/>
    <w:rsid w:val="0041667F"/>
    <w:rsid w:val="00445778"/>
    <w:rsid w:val="004532C7"/>
    <w:rsid w:val="00466F50"/>
    <w:rsid w:val="0047454A"/>
    <w:rsid w:val="00476622"/>
    <w:rsid w:val="00483CFB"/>
    <w:rsid w:val="00493FF1"/>
    <w:rsid w:val="004A1B8B"/>
    <w:rsid w:val="004B027E"/>
    <w:rsid w:val="004C4E59"/>
    <w:rsid w:val="00517C2F"/>
    <w:rsid w:val="00520987"/>
    <w:rsid w:val="005219E8"/>
    <w:rsid w:val="00524E94"/>
    <w:rsid w:val="00584F73"/>
    <w:rsid w:val="005942EB"/>
    <w:rsid w:val="005B22E5"/>
    <w:rsid w:val="005F3DFB"/>
    <w:rsid w:val="0062123A"/>
    <w:rsid w:val="00631293"/>
    <w:rsid w:val="00646E75"/>
    <w:rsid w:val="0066549D"/>
    <w:rsid w:val="00665CF7"/>
    <w:rsid w:val="00681A8A"/>
    <w:rsid w:val="006A0301"/>
    <w:rsid w:val="006B302A"/>
    <w:rsid w:val="006C4F6D"/>
    <w:rsid w:val="006E7C55"/>
    <w:rsid w:val="006F5A0B"/>
    <w:rsid w:val="006F69B6"/>
    <w:rsid w:val="0072209F"/>
    <w:rsid w:val="00727355"/>
    <w:rsid w:val="00746704"/>
    <w:rsid w:val="00761EAE"/>
    <w:rsid w:val="00767D8D"/>
    <w:rsid w:val="007752E3"/>
    <w:rsid w:val="007A23A2"/>
    <w:rsid w:val="007A308A"/>
    <w:rsid w:val="007A586B"/>
    <w:rsid w:val="007B00C7"/>
    <w:rsid w:val="007B22FA"/>
    <w:rsid w:val="007B2DE3"/>
    <w:rsid w:val="007B7797"/>
    <w:rsid w:val="007C2753"/>
    <w:rsid w:val="007D43AA"/>
    <w:rsid w:val="007F2300"/>
    <w:rsid w:val="008009DA"/>
    <w:rsid w:val="008034D7"/>
    <w:rsid w:val="008453B7"/>
    <w:rsid w:val="00845AB7"/>
    <w:rsid w:val="00864332"/>
    <w:rsid w:val="00877759"/>
    <w:rsid w:val="008846E5"/>
    <w:rsid w:val="008B6EC8"/>
    <w:rsid w:val="008E52A4"/>
    <w:rsid w:val="009000F1"/>
    <w:rsid w:val="0091254F"/>
    <w:rsid w:val="00914211"/>
    <w:rsid w:val="00922646"/>
    <w:rsid w:val="00927A4F"/>
    <w:rsid w:val="00980E0F"/>
    <w:rsid w:val="009864AB"/>
    <w:rsid w:val="00996C65"/>
    <w:rsid w:val="009A7E7D"/>
    <w:rsid w:val="009D415A"/>
    <w:rsid w:val="009E7703"/>
    <w:rsid w:val="009F7350"/>
    <w:rsid w:val="00A00DA7"/>
    <w:rsid w:val="00A07498"/>
    <w:rsid w:val="00A402A3"/>
    <w:rsid w:val="00A44D2B"/>
    <w:rsid w:val="00A454AE"/>
    <w:rsid w:val="00A55476"/>
    <w:rsid w:val="00A73D12"/>
    <w:rsid w:val="00AB0994"/>
    <w:rsid w:val="00AC76CE"/>
    <w:rsid w:val="00AD0D41"/>
    <w:rsid w:val="00AF7782"/>
    <w:rsid w:val="00B3160B"/>
    <w:rsid w:val="00B71D70"/>
    <w:rsid w:val="00B87374"/>
    <w:rsid w:val="00B92E84"/>
    <w:rsid w:val="00BA7177"/>
    <w:rsid w:val="00BB56AA"/>
    <w:rsid w:val="00BD2FB4"/>
    <w:rsid w:val="00BE3243"/>
    <w:rsid w:val="00BF0620"/>
    <w:rsid w:val="00BF0A94"/>
    <w:rsid w:val="00BF64D4"/>
    <w:rsid w:val="00C10EFF"/>
    <w:rsid w:val="00C2466E"/>
    <w:rsid w:val="00C259A2"/>
    <w:rsid w:val="00C31444"/>
    <w:rsid w:val="00C32E11"/>
    <w:rsid w:val="00C43F4B"/>
    <w:rsid w:val="00C50B1B"/>
    <w:rsid w:val="00C5706F"/>
    <w:rsid w:val="00C6109D"/>
    <w:rsid w:val="00C655D2"/>
    <w:rsid w:val="00C71541"/>
    <w:rsid w:val="00C8017E"/>
    <w:rsid w:val="00C87CA9"/>
    <w:rsid w:val="00C92D6C"/>
    <w:rsid w:val="00C92E72"/>
    <w:rsid w:val="00CA1E74"/>
    <w:rsid w:val="00CA6946"/>
    <w:rsid w:val="00CB3044"/>
    <w:rsid w:val="00CB6DC9"/>
    <w:rsid w:val="00CC0EBD"/>
    <w:rsid w:val="00CC0EE8"/>
    <w:rsid w:val="00CC6BD2"/>
    <w:rsid w:val="00CD384D"/>
    <w:rsid w:val="00CD475F"/>
    <w:rsid w:val="00CE1FF8"/>
    <w:rsid w:val="00D04CFD"/>
    <w:rsid w:val="00D14447"/>
    <w:rsid w:val="00D34836"/>
    <w:rsid w:val="00D42CC8"/>
    <w:rsid w:val="00D514A4"/>
    <w:rsid w:val="00D7386E"/>
    <w:rsid w:val="00D74C0F"/>
    <w:rsid w:val="00D92F79"/>
    <w:rsid w:val="00DB653C"/>
    <w:rsid w:val="00DC089C"/>
    <w:rsid w:val="00DC7361"/>
    <w:rsid w:val="00E00E09"/>
    <w:rsid w:val="00E0756B"/>
    <w:rsid w:val="00E34A6C"/>
    <w:rsid w:val="00E55D74"/>
    <w:rsid w:val="00E62E0F"/>
    <w:rsid w:val="00EB1A81"/>
    <w:rsid w:val="00EC51A0"/>
    <w:rsid w:val="00EC7503"/>
    <w:rsid w:val="00F040AE"/>
    <w:rsid w:val="00F1084B"/>
    <w:rsid w:val="00F405F8"/>
    <w:rsid w:val="00F46FBE"/>
    <w:rsid w:val="00F70BFE"/>
    <w:rsid w:val="00F74630"/>
    <w:rsid w:val="00F830A9"/>
    <w:rsid w:val="00FA606E"/>
    <w:rsid w:val="00FD208C"/>
    <w:rsid w:val="00FD5971"/>
    <w:rsid w:val="00FE292D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F248C"/>
  <w14:defaultImageDpi w14:val="32767"/>
  <w15:chartTrackingRefBased/>
  <w15:docId w15:val="{32042C00-945A-46DA-B2DE-9B773857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2FB4"/>
    <w:pPr>
      <w:ind w:right="720"/>
    </w:pPr>
    <w:rPr>
      <w:rFonts w:ascii="Candara Light" w:hAnsi="Candara Light"/>
      <w:sz w:val="22"/>
    </w:rPr>
  </w:style>
  <w:style w:type="paragraph" w:styleId="berschrift1">
    <w:name w:val="heading 1"/>
    <w:basedOn w:val="Standard"/>
    <w:next w:val="Standard"/>
    <w:link w:val="berschrift1Zchn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uiPriority w:val="8"/>
    <w:semiHidden/>
    <w:rsid w:val="001C7EBA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7EBA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Anrede">
    <w:name w:val="Salutation"/>
    <w:basedOn w:val="Standard"/>
    <w:link w:val="AnredeZchn"/>
    <w:uiPriority w:val="4"/>
    <w:unhideWhenUsed/>
    <w:qFormat/>
    <w:rsid w:val="001C7EBA"/>
  </w:style>
  <w:style w:type="character" w:customStyle="1" w:styleId="AnredeZchn">
    <w:name w:val="Anrede Zchn"/>
    <w:basedOn w:val="Absatz-Standardschriftart"/>
    <w:link w:val="Anrede"/>
    <w:uiPriority w:val="4"/>
    <w:rsid w:val="001C7EBA"/>
  </w:style>
  <w:style w:type="paragraph" w:styleId="Gruformel">
    <w:name w:val="Closing"/>
    <w:basedOn w:val="Standard"/>
    <w:next w:val="Unterschrift"/>
    <w:link w:val="GruformelZchn"/>
    <w:uiPriority w:val="6"/>
    <w:unhideWhenUsed/>
    <w:qFormat/>
    <w:rsid w:val="001C7EBA"/>
    <w:pPr>
      <w:spacing w:before="480" w:after="960"/>
    </w:pPr>
    <w:rPr>
      <w:rFonts w:eastAsiaTheme="minorHAnsi"/>
      <w:kern w:val="20"/>
      <w:szCs w:val="20"/>
    </w:rPr>
  </w:style>
  <w:style w:type="character" w:customStyle="1" w:styleId="GruformelZchn">
    <w:name w:val="Grußformel Zchn"/>
    <w:basedOn w:val="Absatz-Standardschriftart"/>
    <w:link w:val="Gruformel"/>
    <w:uiPriority w:val="6"/>
    <w:rsid w:val="001C7EBA"/>
    <w:rPr>
      <w:rFonts w:eastAsiaTheme="minorHAnsi"/>
      <w:kern w:val="20"/>
      <w:szCs w:val="20"/>
    </w:rPr>
  </w:style>
  <w:style w:type="paragraph" w:styleId="Unterschrift">
    <w:name w:val="Signature"/>
    <w:basedOn w:val="Standard"/>
    <w:link w:val="UnterschriftZchn"/>
    <w:uiPriority w:val="7"/>
    <w:unhideWhenUsed/>
    <w:qFormat/>
    <w:rsid w:val="001C7EBA"/>
    <w:pPr>
      <w:spacing w:before="40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UnterschriftZchn">
    <w:name w:val="Unterschrift Zchn"/>
    <w:basedOn w:val="Absatz-Standardschriftart"/>
    <w:link w:val="Unterschrift"/>
    <w:uiPriority w:val="7"/>
    <w:rsid w:val="001C7EBA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Kontaktinfos">
    <w:name w:val="Kontaktinfos"/>
    <w:basedOn w:val="Standard"/>
    <w:uiPriority w:val="10"/>
    <w:qFormat/>
    <w:rsid w:val="007B22FA"/>
    <w:pPr>
      <w:spacing w:before="40" w:after="40" w:line="274" w:lineRule="auto"/>
      <w:ind w:right="0"/>
    </w:pPr>
    <w:rPr>
      <w:rFonts w:asciiTheme="majorHAnsi" w:eastAsiaTheme="minorHAnsi" w:hAnsiTheme="majorHAnsi"/>
      <w:color w:val="595959" w:themeColor="text1" w:themeTint="A6"/>
      <w:kern w:val="20"/>
      <w:szCs w:val="20"/>
    </w:rPr>
  </w:style>
  <w:style w:type="paragraph" w:styleId="Titel">
    <w:name w:val="Title"/>
    <w:basedOn w:val="Standard"/>
    <w:next w:val="Standard"/>
    <w:link w:val="TitelZchn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"/>
    <w:rsid w:val="001C7EBA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styleId="Gitternetztabelle1hell-Akzent2">
    <w:name w:val="Grid Table 1 Light Accent 2"/>
    <w:basedOn w:val="NormaleTabelle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fzeile">
    <w:name w:val="header"/>
    <w:basedOn w:val="Standard"/>
    <w:link w:val="Kopf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7EBA"/>
  </w:style>
  <w:style w:type="paragraph" w:styleId="Fuzeile">
    <w:name w:val="footer"/>
    <w:basedOn w:val="Standard"/>
    <w:link w:val="FuzeileZchn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C7EBA"/>
  </w:style>
  <w:style w:type="paragraph" w:customStyle="1" w:styleId="NamedesEmpfngers">
    <w:name w:val="Name des Empfängers"/>
    <w:basedOn w:val="Standard"/>
    <w:next w:val="Standard"/>
    <w:qFormat/>
    <w:rsid w:val="007B22FA"/>
    <w:rPr>
      <w:b/>
    </w:rPr>
  </w:style>
  <w:style w:type="paragraph" w:customStyle="1" w:styleId="Adresse">
    <w:name w:val="Adresse"/>
    <w:basedOn w:val="Standard"/>
    <w:next w:val="Standard"/>
    <w:qFormat/>
    <w:rsid w:val="007B22FA"/>
    <w:pPr>
      <w:spacing w:after="480"/>
    </w:pPr>
  </w:style>
  <w:style w:type="paragraph" w:styleId="Datum">
    <w:name w:val="Date"/>
    <w:basedOn w:val="Standard"/>
    <w:next w:val="Standard"/>
    <w:link w:val="DatumZchn"/>
    <w:uiPriority w:val="99"/>
    <w:rsid w:val="007B22FA"/>
    <w:pPr>
      <w:spacing w:after="600"/>
    </w:pPr>
  </w:style>
  <w:style w:type="character" w:customStyle="1" w:styleId="DatumZchn">
    <w:name w:val="Datum Zchn"/>
    <w:basedOn w:val="Absatz-Standardschriftart"/>
    <w:link w:val="Datum"/>
    <w:uiPriority w:val="99"/>
    <w:rsid w:val="007B22FA"/>
  </w:style>
  <w:style w:type="character" w:styleId="Platzhaltertext">
    <w:name w:val="Placeholder Text"/>
    <w:basedOn w:val="Absatz-Standardschriftart"/>
    <w:uiPriority w:val="99"/>
    <w:semiHidden/>
    <w:rsid w:val="007B22FA"/>
    <w:rPr>
      <w:color w:val="808080"/>
    </w:rPr>
  </w:style>
  <w:style w:type="table" w:styleId="Tabellenraster">
    <w:name w:val="Table Grid"/>
    <w:basedOn w:val="NormaleTabelle"/>
    <w:uiPriority w:val="39"/>
    <w:rsid w:val="00A4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673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673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semiHidden/>
    <w:qFormat/>
    <w:rsid w:val="00C10EF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5A0B"/>
    <w:rPr>
      <w:color w:val="6B9F25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F69B6"/>
    <w:rPr>
      <w:color w:val="9F6715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7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svg"/><Relationship Id="rId12" Type="http://schemas.openxmlformats.org/officeDocument/2006/relationships/image" Target="media/image13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11" Type="http://schemas.openxmlformats.org/officeDocument/2006/relationships/image" Target="media/image12.png"/><Relationship Id="rId5" Type="http://schemas.openxmlformats.org/officeDocument/2006/relationships/image" Target="media/image8.svg"/><Relationship Id="rId10" Type="http://schemas.openxmlformats.org/officeDocument/2006/relationships/image" Target="media/image11.png"/><Relationship Id="rId4" Type="http://schemas.openxmlformats.org/officeDocument/2006/relationships/image" Target="media/image7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Briefkopf%20&#8222;Nadelstreifen&#8220;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B481176-7B76-480D-954C-7559E621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CBC56-D0C2-4C95-83FC-0F95D866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DA2EC-68C9-4C94-AD7C-A9B5F46A07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„Nadelstreifen“</Template>
  <TotalTime>0</TotalTime>
  <Pages>1</Pages>
  <Words>55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_MasterAdmin Anita/Tom</cp:lastModifiedBy>
  <cp:revision>5</cp:revision>
  <cp:lastPrinted>2024-12-21T14:46:00Z</cp:lastPrinted>
  <dcterms:created xsi:type="dcterms:W3CDTF">2020-11-27T07:04:00Z</dcterms:created>
  <dcterms:modified xsi:type="dcterms:W3CDTF">2024-12-21T14:48:00Z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